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07"/>
      </w:tblGrid>
      <w:tr w:rsidR="00787BDC" w:rsidTr="00787BDC">
        <w:tc>
          <w:tcPr>
            <w:tcW w:w="1838" w:type="dxa"/>
          </w:tcPr>
          <w:p w:rsidR="00787BDC" w:rsidRDefault="00787BDC" w:rsidP="00FA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BDC" w:rsidRDefault="00787BDC" w:rsidP="00FA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7725" cy="847725"/>
                  <wp:effectExtent l="0" t="0" r="9525" b="9525"/>
                  <wp:docPr id="19144426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BDC" w:rsidRDefault="00787BDC" w:rsidP="00FA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787BDC" w:rsidRPr="00FA7E05" w:rsidRDefault="00787BDC" w:rsidP="00787B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05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Российской Федерации</w:t>
            </w:r>
          </w:p>
          <w:p w:rsidR="00787BDC" w:rsidRPr="00FA7E05" w:rsidRDefault="00787BDC" w:rsidP="00787B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787BDC" w:rsidRPr="00FA7E05" w:rsidRDefault="00787BDC" w:rsidP="00787B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 «Северо-Западный государственный</w:t>
            </w:r>
          </w:p>
          <w:p w:rsidR="00787BDC" w:rsidRPr="00FA7E05" w:rsidRDefault="00787BDC" w:rsidP="00787B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медицинский университет имени И. И. Мечникова»</w:t>
            </w:r>
          </w:p>
          <w:p w:rsidR="00787BDC" w:rsidRDefault="00787BDC" w:rsidP="00787B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Министерства здравоохранения Российской Федерации</w:t>
            </w:r>
          </w:p>
          <w:p w:rsidR="00787BDC" w:rsidRPr="00FA7E05" w:rsidRDefault="00787BDC" w:rsidP="00787B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7BDC" w:rsidRDefault="00787BDC" w:rsidP="0078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05">
              <w:rPr>
                <w:rFonts w:ascii="Times New Roman" w:hAnsi="Times New Roman" w:cs="Times New Roman"/>
                <w:sz w:val="24"/>
                <w:szCs w:val="24"/>
              </w:rPr>
              <w:t>(ФГБОУ ВО СЗГМУ им. И.И. Мечникова Минздрава России)</w:t>
            </w:r>
          </w:p>
        </w:tc>
      </w:tr>
    </w:tbl>
    <w:p w:rsidR="00FA7E05" w:rsidRPr="00FA7E05" w:rsidRDefault="00FA7E05" w:rsidP="00FA7E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7E05" w:rsidRDefault="00FA7E05"/>
    <w:p w:rsidR="00C77A60" w:rsidRDefault="00C77A60" w:rsidP="00C77A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A60" w:rsidRDefault="00C77A60" w:rsidP="00C77A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A60" w:rsidRPr="00C77A60" w:rsidRDefault="00C77A60" w:rsidP="00C77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7A60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</w:p>
    <w:p w:rsidR="00C77A60" w:rsidRPr="00191DE3" w:rsidRDefault="00C77A60" w:rsidP="00C77A60">
      <w:pPr>
        <w:pStyle w:val="ac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91DE3">
        <w:rPr>
          <w:rFonts w:ascii="Times New Roman" w:hAnsi="Times New Roman"/>
          <w:b/>
          <w:bCs/>
          <w:sz w:val="28"/>
          <w:szCs w:val="28"/>
        </w:rPr>
        <w:t xml:space="preserve">Всероссийской очно-заочной научно-практической конференции с международным участием </w:t>
      </w:r>
    </w:p>
    <w:p w:rsidR="00191DE3" w:rsidRPr="00191DE3" w:rsidRDefault="00191DE3" w:rsidP="00C77A60">
      <w:pPr>
        <w:pStyle w:val="ac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DE3" w:rsidRDefault="00C77A60" w:rsidP="00C77A60">
      <w:pPr>
        <w:pStyle w:val="ac"/>
        <w:spacing w:before="0" w:after="0"/>
        <w:jc w:val="center"/>
        <w:rPr>
          <w:rFonts w:ascii="Times New Roman" w:hAnsi="Times New Roman"/>
          <w:b/>
          <w:bCs/>
          <w:caps/>
          <w:kern w:val="24"/>
          <w:sz w:val="32"/>
          <w:szCs w:val="32"/>
        </w:rPr>
      </w:pPr>
      <w:r w:rsidRPr="00191DE3">
        <w:rPr>
          <w:rFonts w:ascii="Times New Roman" w:hAnsi="Times New Roman"/>
          <w:b/>
          <w:bCs/>
          <w:sz w:val="32"/>
          <w:szCs w:val="32"/>
        </w:rPr>
        <w:t>«</w:t>
      </w:r>
      <w:r w:rsidRPr="00191DE3">
        <w:rPr>
          <w:rFonts w:ascii="Times New Roman" w:hAnsi="Times New Roman"/>
          <w:b/>
          <w:bCs/>
          <w:caps/>
          <w:kern w:val="24"/>
          <w:sz w:val="32"/>
          <w:szCs w:val="32"/>
        </w:rPr>
        <w:t xml:space="preserve">гигиена ТРУДА: </w:t>
      </w:r>
    </w:p>
    <w:p w:rsidR="00C77A60" w:rsidRPr="00191DE3" w:rsidRDefault="00C77A60" w:rsidP="00C77A60">
      <w:pPr>
        <w:pStyle w:val="ac"/>
        <w:spacing w:before="0"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191DE3">
        <w:rPr>
          <w:rFonts w:ascii="Times New Roman" w:hAnsi="Times New Roman"/>
          <w:b/>
          <w:bCs/>
          <w:caps/>
          <w:kern w:val="24"/>
          <w:sz w:val="32"/>
          <w:szCs w:val="32"/>
        </w:rPr>
        <w:t>Вчера, Сегодня, завтра</w:t>
      </w:r>
      <w:r w:rsidRPr="00191DE3">
        <w:rPr>
          <w:rFonts w:ascii="Times New Roman" w:hAnsi="Times New Roman"/>
          <w:b/>
          <w:bCs/>
          <w:sz w:val="32"/>
          <w:szCs w:val="32"/>
        </w:rPr>
        <w:t>»,</w:t>
      </w:r>
    </w:p>
    <w:p w:rsidR="00191DE3" w:rsidRPr="00191DE3" w:rsidRDefault="00191DE3" w:rsidP="00C77A60">
      <w:pPr>
        <w:pStyle w:val="ac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DE3" w:rsidRDefault="00C77A60" w:rsidP="00191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DE3">
        <w:rPr>
          <w:rFonts w:ascii="Times New Roman" w:hAnsi="Times New Roman" w:cs="Times New Roman"/>
          <w:b/>
          <w:bCs/>
          <w:sz w:val="28"/>
          <w:szCs w:val="28"/>
        </w:rPr>
        <w:t xml:space="preserve">посвященной 100-летию курса «Гигиена труда» </w:t>
      </w:r>
    </w:p>
    <w:p w:rsidR="00191DE3" w:rsidRDefault="00C77A60" w:rsidP="00191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DE3">
        <w:rPr>
          <w:rFonts w:ascii="Times New Roman" w:hAnsi="Times New Roman" w:cs="Times New Roman"/>
          <w:b/>
          <w:bCs/>
          <w:sz w:val="28"/>
          <w:szCs w:val="28"/>
        </w:rPr>
        <w:t>кафедры гигиены условий воспитания, обучения, труда</w:t>
      </w:r>
    </w:p>
    <w:p w:rsidR="00191DE3" w:rsidRDefault="00C77A60" w:rsidP="00191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DE3">
        <w:rPr>
          <w:rFonts w:ascii="Times New Roman" w:hAnsi="Times New Roman" w:cs="Times New Roman"/>
          <w:b/>
          <w:bCs/>
          <w:sz w:val="28"/>
          <w:szCs w:val="28"/>
        </w:rPr>
        <w:t xml:space="preserve"> и радиационной гигиены </w:t>
      </w:r>
    </w:p>
    <w:p w:rsidR="00191DE3" w:rsidRDefault="00C77A60" w:rsidP="00191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DE3">
        <w:rPr>
          <w:rFonts w:ascii="Times New Roman" w:hAnsi="Times New Roman" w:cs="Times New Roman"/>
          <w:b/>
          <w:bCs/>
          <w:sz w:val="28"/>
          <w:szCs w:val="28"/>
        </w:rPr>
        <w:t>Северо-Западного государственного медицинского университета</w:t>
      </w:r>
    </w:p>
    <w:p w:rsidR="00C77A60" w:rsidRPr="00191DE3" w:rsidRDefault="00C77A60" w:rsidP="00191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DE3">
        <w:rPr>
          <w:rFonts w:ascii="Times New Roman" w:hAnsi="Times New Roman" w:cs="Times New Roman"/>
          <w:b/>
          <w:bCs/>
          <w:sz w:val="28"/>
          <w:szCs w:val="28"/>
        </w:rPr>
        <w:t xml:space="preserve"> им. И.И. Мечникова</w:t>
      </w:r>
    </w:p>
    <w:p w:rsidR="00C77A60" w:rsidRDefault="00C77A60" w:rsidP="00C77A60">
      <w:pPr>
        <w:jc w:val="center"/>
        <w:rPr>
          <w:rFonts w:ascii="Times New Roman" w:hAnsi="Times New Roman" w:cs="Times New Roman"/>
        </w:rPr>
      </w:pPr>
    </w:p>
    <w:p w:rsidR="00C77A60" w:rsidRDefault="00C77A60" w:rsidP="00C77A60">
      <w:pPr>
        <w:jc w:val="center"/>
        <w:rPr>
          <w:rFonts w:ascii="Times New Roman" w:hAnsi="Times New Roman" w:cs="Times New Roman"/>
        </w:rPr>
      </w:pPr>
    </w:p>
    <w:p w:rsidR="00C77A60" w:rsidRDefault="00C77A60" w:rsidP="00C77A60">
      <w:pPr>
        <w:jc w:val="center"/>
        <w:rPr>
          <w:rFonts w:ascii="Times New Roman" w:hAnsi="Times New Roman" w:cs="Times New Roman"/>
        </w:rPr>
      </w:pPr>
    </w:p>
    <w:p w:rsidR="00C77A60" w:rsidRDefault="00C77A60" w:rsidP="00C77A60">
      <w:pPr>
        <w:jc w:val="center"/>
        <w:rPr>
          <w:rFonts w:ascii="Times New Roman" w:hAnsi="Times New Roman" w:cs="Times New Roman"/>
        </w:rPr>
      </w:pPr>
    </w:p>
    <w:p w:rsidR="00C77A60" w:rsidRDefault="00C77A60" w:rsidP="00C77A60">
      <w:pPr>
        <w:jc w:val="center"/>
        <w:rPr>
          <w:rFonts w:ascii="Times New Roman" w:hAnsi="Times New Roman" w:cs="Times New Roman"/>
        </w:rPr>
      </w:pPr>
    </w:p>
    <w:p w:rsidR="00C77A60" w:rsidRDefault="00C77A60" w:rsidP="00C77A60">
      <w:pPr>
        <w:jc w:val="center"/>
        <w:rPr>
          <w:rFonts w:ascii="Times New Roman" w:hAnsi="Times New Roman" w:cs="Times New Roman"/>
        </w:rPr>
      </w:pPr>
    </w:p>
    <w:p w:rsidR="00C77A60" w:rsidRDefault="00C77A60" w:rsidP="00C77A60">
      <w:pPr>
        <w:jc w:val="center"/>
        <w:rPr>
          <w:rFonts w:ascii="Times New Roman" w:hAnsi="Times New Roman" w:cs="Times New Roman"/>
        </w:rPr>
      </w:pPr>
    </w:p>
    <w:p w:rsidR="00C77A60" w:rsidRPr="00C77A60" w:rsidRDefault="00C77A60" w:rsidP="00C77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A60">
        <w:rPr>
          <w:rFonts w:ascii="Times New Roman" w:hAnsi="Times New Roman" w:cs="Times New Roman"/>
          <w:b/>
          <w:bCs/>
          <w:sz w:val="28"/>
          <w:szCs w:val="28"/>
        </w:rPr>
        <w:t>Санкт-Петербург</w:t>
      </w:r>
    </w:p>
    <w:p w:rsidR="00FA7E05" w:rsidRPr="00C77A60" w:rsidRDefault="00C77A60" w:rsidP="00C77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A60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191DE3" w:rsidRDefault="00191DE3">
      <w:pPr>
        <w:sectPr w:rsidR="00191DE3" w:rsidSect="00FA7E0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7E05" w:rsidRDefault="00191DE3" w:rsidP="00191DE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14375" cy="714375"/>
            <wp:effectExtent l="0" t="0" r="9525" b="9525"/>
            <wp:docPr id="78429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DE3" w:rsidRDefault="00191DE3" w:rsidP="00191D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DE3">
        <w:rPr>
          <w:rFonts w:ascii="Times New Roman" w:hAnsi="Times New Roman" w:cs="Times New Roman"/>
          <w:b/>
          <w:bCs/>
          <w:sz w:val="28"/>
          <w:szCs w:val="28"/>
        </w:rPr>
        <w:t>ПЛЕНАРНОЕ ЗАСЕДАНИЕ</w:t>
      </w:r>
    </w:p>
    <w:p w:rsidR="00191DE3" w:rsidRDefault="00787BDC" w:rsidP="00175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3E6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E4254F">
        <w:rPr>
          <w:rFonts w:ascii="Times New Roman" w:hAnsi="Times New Roman" w:cs="Times New Roman"/>
          <w:b/>
          <w:bCs/>
          <w:sz w:val="24"/>
          <w:szCs w:val="24"/>
        </w:rPr>
        <w:t xml:space="preserve"> мая 2025</w:t>
      </w:r>
      <w:r w:rsidR="00191DE3" w:rsidRPr="001753E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1753E6" w:rsidRPr="001753E6" w:rsidRDefault="001753E6" w:rsidP="00175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DE3" w:rsidRPr="001753E6" w:rsidRDefault="00191DE3" w:rsidP="001753E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753E6">
        <w:rPr>
          <w:rFonts w:ascii="Times New Roman" w:hAnsi="Times New Roman" w:cs="Times New Roman"/>
          <w:b/>
          <w:bCs/>
          <w:sz w:val="24"/>
          <w:szCs w:val="24"/>
        </w:rPr>
        <w:t>ФГБОУ ВО СЗГМУ им. И.И. Мечникова Минздрава России,</w:t>
      </w:r>
    </w:p>
    <w:p w:rsidR="00191DE3" w:rsidRPr="001753E6" w:rsidRDefault="00191DE3" w:rsidP="001753E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753E6">
        <w:rPr>
          <w:rFonts w:ascii="Times New Roman" w:hAnsi="Times New Roman" w:cs="Times New Roman"/>
          <w:b/>
          <w:bCs/>
          <w:sz w:val="24"/>
          <w:szCs w:val="24"/>
        </w:rPr>
        <w:t>Санкт-Петербург, Заневский проспект, д. 1/82,</w:t>
      </w:r>
    </w:p>
    <w:p w:rsidR="00191DE3" w:rsidRPr="00191DE3" w:rsidRDefault="00191DE3" w:rsidP="001753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53E6">
        <w:rPr>
          <w:rFonts w:ascii="Times New Roman" w:hAnsi="Times New Roman" w:cs="Times New Roman"/>
          <w:b/>
          <w:bCs/>
          <w:sz w:val="24"/>
          <w:szCs w:val="24"/>
        </w:rPr>
        <w:t>5 подъезд, 1 этаж, конференц-зал</w:t>
      </w:r>
      <w:r w:rsidRPr="00191DE3">
        <w:rPr>
          <w:rFonts w:ascii="Times New Roman" w:hAnsi="Times New Roman" w:cs="Times New Roman"/>
          <w:sz w:val="24"/>
          <w:szCs w:val="24"/>
        </w:rPr>
        <w:t>.</w:t>
      </w:r>
    </w:p>
    <w:p w:rsidR="00C7231A" w:rsidRDefault="00C7231A" w:rsidP="004A50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231A" w:rsidRDefault="00C7231A" w:rsidP="00C7231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1D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Регламент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докладов </w:t>
      </w:r>
      <w:r w:rsidRPr="00191D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— 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191D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минут</w:t>
      </w:r>
    </w:p>
    <w:p w:rsidR="00C7231A" w:rsidRDefault="00C7231A" w:rsidP="00C7231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677"/>
      </w:tblGrid>
      <w:tr w:rsidR="00C7231A" w:rsidRPr="00E306DF" w:rsidTr="00BF14F9">
        <w:tc>
          <w:tcPr>
            <w:tcW w:w="1668" w:type="dxa"/>
          </w:tcPr>
          <w:p w:rsidR="00C7231A" w:rsidRPr="00E306DF" w:rsidRDefault="00C7231A" w:rsidP="00BF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9.30–10:00</w:t>
            </w:r>
          </w:p>
        </w:tc>
        <w:tc>
          <w:tcPr>
            <w:tcW w:w="7677" w:type="dxa"/>
          </w:tcPr>
          <w:p w:rsidR="00C7231A" w:rsidRPr="00E306DF" w:rsidRDefault="00C7231A" w:rsidP="00BF1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06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Регистрация участников.</w:t>
            </w:r>
          </w:p>
          <w:p w:rsidR="00C7231A" w:rsidRPr="00E306DF" w:rsidRDefault="00C7231A" w:rsidP="00BF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041" w:rsidRDefault="004A5041" w:rsidP="004A50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МОДЕРАТОРЫ</w:t>
      </w:r>
      <w:r w:rsidRPr="00191DE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91DE3" w:rsidRDefault="00787BDC" w:rsidP="004A5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6DF">
        <w:rPr>
          <w:rFonts w:ascii="Times New Roman" w:hAnsi="Times New Roman" w:cs="Times New Roman"/>
          <w:sz w:val="24"/>
          <w:szCs w:val="24"/>
        </w:rPr>
        <w:t xml:space="preserve">Мельцер А.В., Асланов Б.И., </w:t>
      </w:r>
      <w:r w:rsidR="00191DE3" w:rsidRPr="00E306DF">
        <w:rPr>
          <w:rFonts w:ascii="Times New Roman" w:hAnsi="Times New Roman" w:cs="Times New Roman"/>
          <w:sz w:val="24"/>
          <w:szCs w:val="24"/>
        </w:rPr>
        <w:t>Балтрукова Т.Б.</w:t>
      </w:r>
    </w:p>
    <w:p w:rsidR="00787BDC" w:rsidRDefault="00787BDC" w:rsidP="00191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677"/>
      </w:tblGrid>
      <w:tr w:rsidR="00787BDC" w:rsidTr="001753E6">
        <w:tc>
          <w:tcPr>
            <w:tcW w:w="1668" w:type="dxa"/>
          </w:tcPr>
          <w:p w:rsidR="00787BDC" w:rsidRPr="00E306DF" w:rsidRDefault="00787BDC" w:rsidP="0019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10:00–10:20</w:t>
            </w:r>
          </w:p>
        </w:tc>
        <w:tc>
          <w:tcPr>
            <w:tcW w:w="7677" w:type="dxa"/>
          </w:tcPr>
          <w:p w:rsidR="00787BDC" w:rsidRPr="00E306DF" w:rsidRDefault="004A5041" w:rsidP="0017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ОТКРЫТИЕ КОНФЕРЕНЦИИ</w:t>
            </w:r>
            <w:r w:rsidR="001753E6" w:rsidRPr="00E30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ПРИВЕТСТВЕННОЕ СЛОВО</w:t>
            </w:r>
          </w:p>
          <w:p w:rsidR="00787BDC" w:rsidRPr="00E306DF" w:rsidRDefault="00787BDC" w:rsidP="0078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041" w:rsidRDefault="004A5041" w:rsidP="00787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99"/>
        <w:gridCol w:w="7446"/>
      </w:tblGrid>
      <w:tr w:rsidR="003D41DD" w:rsidTr="009D4AFD">
        <w:tc>
          <w:tcPr>
            <w:tcW w:w="1899" w:type="dxa"/>
          </w:tcPr>
          <w:p w:rsidR="003D41DD" w:rsidRDefault="003D41DD" w:rsidP="003D41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10.20 – 10.30</w:t>
            </w:r>
          </w:p>
          <w:p w:rsidR="00622664" w:rsidRPr="00622664" w:rsidRDefault="00622664" w:rsidP="003D41DD">
            <w:pPr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</w:pPr>
          </w:p>
        </w:tc>
        <w:tc>
          <w:tcPr>
            <w:tcW w:w="7446" w:type="dxa"/>
          </w:tcPr>
          <w:p w:rsidR="001753E6" w:rsidRDefault="001753E6" w:rsidP="00A93B6F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D41DD">
              <w:rPr>
                <w:rFonts w:ascii="Times New Roman" w:hAnsi="Times New Roman" w:cs="Times New Roman"/>
                <w:i/>
              </w:rPr>
              <w:t>д.м.н., проф</w:t>
            </w:r>
            <w:r w:rsidR="003F424F">
              <w:rPr>
                <w:rFonts w:ascii="Times New Roman" w:hAnsi="Times New Roman" w:cs="Times New Roman"/>
                <w:i/>
              </w:rPr>
              <w:t>ессор</w:t>
            </w:r>
            <w:r w:rsidRPr="003D41DD">
              <w:rPr>
                <w:rFonts w:ascii="Times New Roman" w:hAnsi="Times New Roman" w:cs="Times New Roman"/>
                <w:i/>
              </w:rPr>
              <w:t xml:space="preserve"> </w:t>
            </w:r>
            <w:r w:rsidR="003D41DD" w:rsidRPr="00A93B6F">
              <w:rPr>
                <w:rFonts w:ascii="Times New Roman" w:hAnsi="Times New Roman" w:cs="Times New Roman"/>
                <w:b/>
                <w:bCs/>
                <w:i/>
              </w:rPr>
              <w:t>Балтрукова Т</w:t>
            </w:r>
            <w:r w:rsidR="008A0A0D">
              <w:rPr>
                <w:rFonts w:ascii="Times New Roman" w:hAnsi="Times New Roman" w:cs="Times New Roman"/>
                <w:b/>
                <w:bCs/>
                <w:i/>
              </w:rPr>
              <w:t>атьяна Борисовна</w:t>
            </w:r>
            <w:r w:rsidR="008A0A0D" w:rsidRPr="008A0A0D">
              <w:rPr>
                <w:rFonts w:ascii="Times New Roman" w:hAnsi="Times New Roman" w:cs="Times New Roman"/>
                <w:b/>
                <w:bCs/>
                <w:i/>
                <w:vertAlign w:val="superscript"/>
              </w:rPr>
              <w:t>1</w:t>
            </w:r>
            <w:r w:rsidR="003D41DD" w:rsidRPr="003D41DD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1753E6" w:rsidRDefault="003D41DD" w:rsidP="00A93B6F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D41DD">
              <w:rPr>
                <w:rFonts w:ascii="Times New Roman" w:hAnsi="Times New Roman" w:cs="Times New Roman"/>
                <w:i/>
              </w:rPr>
              <w:t>д.м.н., проф</w:t>
            </w:r>
            <w:r w:rsidR="003F424F">
              <w:rPr>
                <w:rFonts w:ascii="Times New Roman" w:hAnsi="Times New Roman" w:cs="Times New Roman"/>
                <w:i/>
              </w:rPr>
              <w:t>ессор</w:t>
            </w:r>
            <w:r w:rsidRPr="003D41D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A93B6F" w:rsidRPr="003D41DD">
              <w:rPr>
                <w:rFonts w:ascii="Times New Roman" w:hAnsi="Times New Roman" w:cs="Times New Roman"/>
                <w:i/>
              </w:rPr>
              <w:t>Омельчук</w:t>
            </w:r>
            <w:proofErr w:type="spellEnd"/>
            <w:r w:rsidR="00A93B6F" w:rsidRPr="003D41DD">
              <w:rPr>
                <w:rFonts w:ascii="Times New Roman" w:hAnsi="Times New Roman" w:cs="Times New Roman"/>
                <w:i/>
              </w:rPr>
              <w:t xml:space="preserve"> В</w:t>
            </w:r>
            <w:r w:rsidR="008A0A0D">
              <w:rPr>
                <w:rFonts w:ascii="Times New Roman" w:hAnsi="Times New Roman" w:cs="Times New Roman"/>
                <w:i/>
              </w:rPr>
              <w:t xml:space="preserve">асилий Владимирович </w:t>
            </w:r>
            <w:r w:rsidR="008A0A0D" w:rsidRPr="008A0A0D">
              <w:rPr>
                <w:rFonts w:ascii="Times New Roman" w:hAnsi="Times New Roman" w:cs="Times New Roman"/>
                <w:i/>
                <w:vertAlign w:val="superscript"/>
              </w:rPr>
              <w:t>1,2</w:t>
            </w:r>
          </w:p>
          <w:p w:rsidR="001753E6" w:rsidRDefault="003D41DD" w:rsidP="00A93B6F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D41DD">
              <w:rPr>
                <w:rFonts w:ascii="Times New Roman" w:hAnsi="Times New Roman" w:cs="Times New Roman"/>
                <w:i/>
              </w:rPr>
              <w:t>к.м.н., доц</w:t>
            </w:r>
            <w:r w:rsidR="003F424F">
              <w:rPr>
                <w:rFonts w:ascii="Times New Roman" w:hAnsi="Times New Roman" w:cs="Times New Roman"/>
                <w:i/>
              </w:rPr>
              <w:t>ент</w:t>
            </w:r>
            <w:r w:rsidRPr="003D41DD">
              <w:rPr>
                <w:rFonts w:ascii="Times New Roman" w:hAnsi="Times New Roman" w:cs="Times New Roman"/>
                <w:i/>
              </w:rPr>
              <w:t xml:space="preserve"> </w:t>
            </w:r>
            <w:r w:rsidR="00A93B6F" w:rsidRPr="003D41DD">
              <w:rPr>
                <w:rFonts w:ascii="Times New Roman" w:hAnsi="Times New Roman" w:cs="Times New Roman"/>
                <w:i/>
              </w:rPr>
              <w:t xml:space="preserve">Ушакова </w:t>
            </w:r>
            <w:r w:rsidR="008A0A0D" w:rsidRPr="00802C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Лилиана Викторовна</w:t>
            </w:r>
            <w:r w:rsidR="008A0A0D" w:rsidRPr="008A0A0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1</w:t>
            </w:r>
          </w:p>
          <w:p w:rsidR="001753E6" w:rsidRDefault="003D41DD" w:rsidP="00A93B6F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D41DD">
              <w:rPr>
                <w:rFonts w:ascii="Times New Roman" w:hAnsi="Times New Roman" w:cs="Times New Roman"/>
                <w:i/>
              </w:rPr>
              <w:t>к.м.н., доц</w:t>
            </w:r>
            <w:r w:rsidR="003F424F">
              <w:rPr>
                <w:rFonts w:ascii="Times New Roman" w:hAnsi="Times New Roman" w:cs="Times New Roman"/>
                <w:i/>
              </w:rPr>
              <w:t>ент</w:t>
            </w:r>
            <w:r w:rsidRPr="003D41DD">
              <w:rPr>
                <w:rFonts w:ascii="Times New Roman" w:hAnsi="Times New Roman" w:cs="Times New Roman"/>
                <w:i/>
              </w:rPr>
              <w:t xml:space="preserve"> </w:t>
            </w:r>
            <w:r w:rsidR="00A93B6F" w:rsidRPr="003D41DD">
              <w:rPr>
                <w:rFonts w:ascii="Times New Roman" w:hAnsi="Times New Roman" w:cs="Times New Roman"/>
                <w:i/>
              </w:rPr>
              <w:t xml:space="preserve">Иванова </w:t>
            </w:r>
            <w:r w:rsidR="008A0A0D" w:rsidRPr="00802C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Ольга Ивановна</w:t>
            </w:r>
            <w:r w:rsidR="008A0A0D" w:rsidRPr="008A0A0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1</w:t>
            </w:r>
          </w:p>
          <w:p w:rsidR="003D41DD" w:rsidRPr="003D41DD" w:rsidRDefault="003D41DD" w:rsidP="00A93B6F">
            <w:pPr>
              <w:jc w:val="right"/>
              <w:rPr>
                <w:rFonts w:ascii="Times New Roman" w:hAnsi="Times New Roman" w:cs="Times New Roman"/>
              </w:rPr>
            </w:pPr>
            <w:r w:rsidRPr="003D41DD">
              <w:rPr>
                <w:rFonts w:ascii="Times New Roman" w:hAnsi="Times New Roman" w:cs="Times New Roman"/>
                <w:i/>
              </w:rPr>
              <w:t>д.м.н., проф</w:t>
            </w:r>
            <w:r w:rsidR="003F424F">
              <w:rPr>
                <w:rFonts w:ascii="Times New Roman" w:hAnsi="Times New Roman" w:cs="Times New Roman"/>
                <w:i/>
              </w:rPr>
              <w:t>ессор</w:t>
            </w:r>
            <w:r w:rsidR="00A93B6F" w:rsidRPr="003D41DD">
              <w:rPr>
                <w:rFonts w:ascii="Times New Roman" w:hAnsi="Times New Roman" w:cs="Times New Roman"/>
                <w:i/>
              </w:rPr>
              <w:t xml:space="preserve"> Соколова </w:t>
            </w:r>
            <w:r w:rsidR="008A0A0D" w:rsidRPr="00802C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Любовь Андр</w:t>
            </w:r>
            <w:r w:rsidR="004D4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="008A0A0D" w:rsidRPr="00802C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евна</w:t>
            </w:r>
            <w:r w:rsidR="008A0A0D" w:rsidRPr="008A0A0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1</w:t>
            </w:r>
          </w:p>
          <w:p w:rsidR="003D41DD" w:rsidRPr="008A0A0D" w:rsidRDefault="003D41DD" w:rsidP="008A0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A0D">
              <w:rPr>
                <w:rFonts w:ascii="Times New Roman" w:hAnsi="Times New Roman" w:cs="Times New Roman"/>
                <w:b/>
              </w:rPr>
              <w:t>КУРС ГИГИЕНЫ ТРУДА СЕВЕРО-ЗАПАДНОГО МЕДИЦИНСКОГО УНИВЕРСИТЕТА ИМ. И.И. МЕЧНИКОВА – ВЕХИ ИСТОРИИ</w:t>
            </w:r>
          </w:p>
          <w:p w:rsidR="00A93B6F" w:rsidRDefault="00A93B6F" w:rsidP="003D41DD">
            <w:pPr>
              <w:rPr>
                <w:rFonts w:ascii="Times New Roman" w:hAnsi="Times New Roman" w:cs="Times New Roman"/>
                <w:bCs/>
              </w:rPr>
            </w:pPr>
          </w:p>
          <w:p w:rsidR="00A93B6F" w:rsidRPr="0030739C" w:rsidRDefault="008A0A0D" w:rsidP="00A93B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73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A93B6F" w:rsidRPr="0030739C">
              <w:rPr>
                <w:rFonts w:ascii="Times New Roman" w:hAnsi="Times New Roman" w:cs="Times New Roman"/>
                <w:sz w:val="20"/>
                <w:szCs w:val="20"/>
              </w:rPr>
              <w:t>ФГБОУ ВО СЗГМУ им. И.И. Мечникова Минздрава России</w:t>
            </w:r>
          </w:p>
          <w:p w:rsidR="008A0A0D" w:rsidRPr="0030739C" w:rsidRDefault="008A0A0D" w:rsidP="008A0A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96946331"/>
            <w:r w:rsidRPr="003073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0739C">
              <w:rPr>
                <w:rFonts w:ascii="Times New Roman" w:hAnsi="Times New Roman" w:cs="Times New Roman"/>
                <w:sz w:val="20"/>
                <w:szCs w:val="20"/>
              </w:rPr>
              <w:t xml:space="preserve">ФБУН НИИРГ им. П.В. </w:t>
            </w:r>
            <w:proofErr w:type="spellStart"/>
            <w:r w:rsidRPr="0030739C">
              <w:rPr>
                <w:rFonts w:ascii="Times New Roman" w:hAnsi="Times New Roman" w:cs="Times New Roman"/>
                <w:sz w:val="20"/>
                <w:szCs w:val="20"/>
              </w:rPr>
              <w:t>Рамзаева</w:t>
            </w:r>
            <w:proofErr w:type="spellEnd"/>
            <w:r w:rsidRPr="00307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39C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</w:p>
          <w:bookmarkEnd w:id="0"/>
          <w:p w:rsidR="00A93B6F" w:rsidRDefault="00A93B6F" w:rsidP="00A93B6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739C">
              <w:rPr>
                <w:rFonts w:ascii="Times New Roman" w:hAnsi="Times New Roman" w:cs="Times New Roman"/>
                <w:sz w:val="20"/>
                <w:szCs w:val="20"/>
              </w:rPr>
              <w:t>(Санкт-Петербург</w:t>
            </w:r>
            <w:r w:rsidR="00BB2C2A" w:rsidRPr="0030739C">
              <w:rPr>
                <w:rFonts w:ascii="Times New Roman" w:hAnsi="Times New Roman" w:cs="Times New Roman"/>
                <w:sz w:val="20"/>
                <w:szCs w:val="20"/>
              </w:rPr>
              <w:t>, Россия)</w:t>
            </w:r>
          </w:p>
        </w:tc>
      </w:tr>
      <w:tr w:rsidR="009B0544" w:rsidTr="009D4AFD">
        <w:tc>
          <w:tcPr>
            <w:tcW w:w="1899" w:type="dxa"/>
          </w:tcPr>
          <w:p w:rsidR="007F477A" w:rsidRPr="00BF14F9" w:rsidRDefault="007F477A" w:rsidP="007F477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14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10.40-10.50</w:t>
            </w:r>
          </w:p>
          <w:p w:rsidR="009B0544" w:rsidRDefault="009B0544" w:rsidP="003D41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46" w:type="dxa"/>
          </w:tcPr>
          <w:p w:rsidR="009B0544" w:rsidRPr="00A82E46" w:rsidRDefault="009B0544" w:rsidP="009B054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82E46">
              <w:rPr>
                <w:rFonts w:ascii="Times New Roman" w:hAnsi="Times New Roman" w:cs="Times New Roman"/>
                <w:b/>
                <w:bCs/>
                <w:i/>
              </w:rPr>
              <w:t>к.м.н., доц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ент</w:t>
            </w:r>
            <w:r w:rsidRPr="00A82E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82E46">
              <w:rPr>
                <w:rFonts w:ascii="Times New Roman" w:hAnsi="Times New Roman" w:cs="Times New Roman"/>
                <w:b/>
                <w:bCs/>
                <w:i/>
                <w:iCs/>
              </w:rPr>
              <w:t>Краснощекова В</w:t>
            </w:r>
            <w:r w:rsidR="0090437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алентина </w:t>
            </w:r>
            <w:r w:rsidRPr="00A82E46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="00904378">
              <w:rPr>
                <w:rFonts w:ascii="Times New Roman" w:hAnsi="Times New Roman" w:cs="Times New Roman"/>
                <w:b/>
                <w:bCs/>
                <w:i/>
                <w:iCs/>
              </w:rPr>
              <w:t>иколаевна</w:t>
            </w:r>
          </w:p>
          <w:p w:rsidR="009B0544" w:rsidRDefault="009B0544" w:rsidP="009B054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д.м.н., профессор </w:t>
            </w:r>
            <w:proofErr w:type="spellStart"/>
            <w:r w:rsidRPr="003D41DD">
              <w:rPr>
                <w:rFonts w:ascii="Times New Roman" w:hAnsi="Times New Roman" w:cs="Times New Roman"/>
                <w:i/>
              </w:rPr>
              <w:t>Фатхутдинова</w:t>
            </w:r>
            <w:proofErr w:type="spellEnd"/>
            <w:r w:rsidRPr="003D41DD">
              <w:rPr>
                <w:rFonts w:ascii="Times New Roman" w:hAnsi="Times New Roman" w:cs="Times New Roman"/>
                <w:i/>
              </w:rPr>
              <w:t xml:space="preserve"> Л</w:t>
            </w:r>
            <w:r w:rsidR="00904378">
              <w:rPr>
                <w:rFonts w:ascii="Times New Roman" w:hAnsi="Times New Roman" w:cs="Times New Roman"/>
                <w:i/>
              </w:rPr>
              <w:t xml:space="preserve">илия </w:t>
            </w:r>
            <w:proofErr w:type="spellStart"/>
            <w:r w:rsidR="00904378">
              <w:rPr>
                <w:rFonts w:ascii="Times New Roman" w:hAnsi="Times New Roman" w:cs="Times New Roman"/>
                <w:i/>
              </w:rPr>
              <w:t>Минвагизовна</w:t>
            </w:r>
            <w:proofErr w:type="spellEnd"/>
          </w:p>
          <w:p w:rsidR="009B0544" w:rsidRPr="0030739C" w:rsidRDefault="009B0544" w:rsidP="009B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39C">
              <w:rPr>
                <w:rFonts w:ascii="Times New Roman" w:hAnsi="Times New Roman" w:cs="Times New Roman"/>
                <w:b/>
              </w:rPr>
              <w:t>САНКТ-ПЕТЕРБУРГСКАЯ И КАЗАНСКАЯ НАУЧНЫЕ ШКОЛЫ ГИГИЕНЫ ТРУДА: СВЯЗЬ ВРЕМЕН И ПОКОЛЕНИЙ</w:t>
            </w:r>
          </w:p>
          <w:p w:rsidR="009B0544" w:rsidRDefault="009B0544" w:rsidP="009B0544">
            <w:pPr>
              <w:rPr>
                <w:rFonts w:ascii="Times New Roman" w:hAnsi="Times New Roman" w:cs="Times New Roman"/>
                <w:bCs/>
              </w:rPr>
            </w:pPr>
          </w:p>
          <w:p w:rsidR="009B0544" w:rsidRPr="0030739C" w:rsidRDefault="009B0544" w:rsidP="009B054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3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ФГБОУ ВО Казанский ГМУ Минздрава России </w:t>
            </w:r>
          </w:p>
          <w:p w:rsidR="009B0544" w:rsidRPr="003D41DD" w:rsidRDefault="009B0544" w:rsidP="009B054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0739C">
              <w:rPr>
                <w:rFonts w:ascii="Times New Roman" w:hAnsi="Times New Roman" w:cs="Times New Roman"/>
                <w:bCs/>
                <w:sz w:val="20"/>
                <w:szCs w:val="20"/>
              </w:rPr>
              <w:t>(Казань, Россия)</w:t>
            </w:r>
          </w:p>
        </w:tc>
      </w:tr>
      <w:tr w:rsidR="009B0544" w:rsidTr="009D4AFD">
        <w:tc>
          <w:tcPr>
            <w:tcW w:w="1899" w:type="dxa"/>
          </w:tcPr>
          <w:p w:rsidR="009B0544" w:rsidRDefault="007F477A" w:rsidP="003D41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10.50-11.00</w:t>
            </w:r>
          </w:p>
          <w:p w:rsidR="007F477A" w:rsidRDefault="007F477A" w:rsidP="003D41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B0544" w:rsidRDefault="009B0544" w:rsidP="003D41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46" w:type="dxa"/>
          </w:tcPr>
          <w:p w:rsidR="009B0544" w:rsidRPr="004B3D1D" w:rsidRDefault="009B0544" w:rsidP="009B054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B3D1D">
              <w:rPr>
                <w:rFonts w:ascii="Times New Roman" w:hAnsi="Times New Roman" w:cs="Times New Roman"/>
                <w:i/>
              </w:rPr>
              <w:t>д.м.н., профессор Прокопенко Людмила Викторовна</w:t>
            </w:r>
          </w:p>
          <w:p w:rsidR="009B0544" w:rsidRPr="004B3D1D" w:rsidRDefault="009B0544" w:rsidP="009B054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B3D1D">
              <w:rPr>
                <w:rFonts w:ascii="Times New Roman" w:hAnsi="Times New Roman" w:cs="Times New Roman"/>
                <w:i/>
              </w:rPr>
              <w:t>к.м.н. Курьеров Николай Николаевич</w:t>
            </w:r>
          </w:p>
          <w:p w:rsidR="009B0544" w:rsidRPr="0023385D" w:rsidRDefault="009B0544" w:rsidP="009B0544">
            <w:pPr>
              <w:jc w:val="right"/>
              <w:rPr>
                <w:rFonts w:ascii="Times New Roman" w:eastAsia="Calibri" w:hAnsi="Times New Roman" w:cs="Times New Roman"/>
                <w:b/>
                <w:i/>
              </w:rPr>
            </w:pPr>
            <w:r w:rsidRPr="009B0544">
              <w:rPr>
                <w:rFonts w:ascii="Times New Roman" w:hAnsi="Times New Roman" w:cs="Times New Roman"/>
                <w:b/>
                <w:i/>
              </w:rPr>
              <w:t>к.м.н. Лагутина Алла Владимировна</w:t>
            </w:r>
          </w:p>
          <w:p w:rsidR="009B0544" w:rsidRPr="004B3D1D" w:rsidRDefault="009B0544" w:rsidP="009B0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D1D">
              <w:rPr>
                <w:rFonts w:ascii="Times New Roman" w:hAnsi="Times New Roman" w:cs="Times New Roman"/>
                <w:b/>
                <w:bCs/>
              </w:rPr>
              <w:t>СОВРЕМЕННЫЕ ПОДХОДЫ К СОВЕРШЕНСТВОВАНИЮ ГИГИЕНИЧЕСКОГО НОРМИРОВАНИЯ ОБЩЕЙ ВИБРАЦИИ</w:t>
            </w:r>
          </w:p>
          <w:p w:rsidR="009B0544" w:rsidRDefault="009B0544" w:rsidP="009B0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544" w:rsidRPr="00C42919" w:rsidRDefault="009B0544" w:rsidP="009B05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19">
              <w:rPr>
                <w:rFonts w:ascii="Times New Roman" w:hAnsi="Times New Roman" w:cs="Times New Roman"/>
                <w:sz w:val="20"/>
                <w:szCs w:val="20"/>
              </w:rPr>
              <w:t>ФГБНУ «Научно-исследовательский институт медицины труда</w:t>
            </w:r>
          </w:p>
          <w:p w:rsidR="009B0544" w:rsidRDefault="009B0544" w:rsidP="009B05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19">
              <w:rPr>
                <w:rFonts w:ascii="Times New Roman" w:hAnsi="Times New Roman" w:cs="Times New Roman"/>
                <w:sz w:val="20"/>
                <w:szCs w:val="20"/>
              </w:rPr>
              <w:t xml:space="preserve">имени академика Н.Ф. </w:t>
            </w:r>
            <w:proofErr w:type="spellStart"/>
            <w:r w:rsidRPr="00C42919">
              <w:rPr>
                <w:rFonts w:ascii="Times New Roman" w:hAnsi="Times New Roman" w:cs="Times New Roman"/>
                <w:sz w:val="20"/>
                <w:szCs w:val="20"/>
              </w:rPr>
              <w:t>Измерова</w:t>
            </w:r>
            <w:proofErr w:type="spellEnd"/>
            <w:r w:rsidRPr="00C429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B0544" w:rsidRPr="00A82E46" w:rsidRDefault="009B0544" w:rsidP="009B0544">
            <w:pPr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42919">
              <w:rPr>
                <w:rFonts w:ascii="Times New Roman" w:hAnsi="Times New Roman" w:cs="Times New Roman"/>
                <w:sz w:val="20"/>
                <w:szCs w:val="20"/>
              </w:rPr>
              <w:t>Москва, 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B0544" w:rsidTr="009D4AFD">
        <w:tc>
          <w:tcPr>
            <w:tcW w:w="1899" w:type="dxa"/>
          </w:tcPr>
          <w:p w:rsidR="009B0544" w:rsidRDefault="007F477A" w:rsidP="003D41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11.00-11.10</w:t>
            </w:r>
          </w:p>
          <w:p w:rsidR="009B0544" w:rsidRDefault="009B0544" w:rsidP="003D41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46" w:type="dxa"/>
          </w:tcPr>
          <w:p w:rsidR="009B0544" w:rsidRPr="003B7B7C" w:rsidRDefault="009B0544" w:rsidP="009B054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B7B7C">
              <w:rPr>
                <w:rFonts w:ascii="Times New Roman" w:hAnsi="Times New Roman" w:cs="Times New Roman"/>
                <w:b/>
                <w:i/>
              </w:rPr>
              <w:t>д.м.н., профессор Копытенкова Ольга Ивановна</w:t>
            </w:r>
          </w:p>
          <w:p w:rsidR="009B0544" w:rsidRDefault="009B0544" w:rsidP="009B054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254DF">
              <w:rPr>
                <w:rFonts w:ascii="Times New Roman" w:hAnsi="Times New Roman" w:cs="Times New Roman"/>
                <w:i/>
              </w:rPr>
              <w:t>к.т.н.,</w:t>
            </w:r>
            <w:r w:rsidR="00957E41">
              <w:rPr>
                <w:rFonts w:ascii="Times New Roman" w:hAnsi="Times New Roman" w:cs="Times New Roman"/>
                <w:i/>
              </w:rPr>
              <w:t xml:space="preserve"> </w:t>
            </w:r>
            <w:r w:rsidRPr="003254DF">
              <w:rPr>
                <w:rFonts w:ascii="Times New Roman" w:hAnsi="Times New Roman" w:cs="Times New Roman"/>
                <w:i/>
              </w:rPr>
              <w:t xml:space="preserve">доцент </w:t>
            </w:r>
            <w:proofErr w:type="spellStart"/>
            <w:r w:rsidRPr="003254DF">
              <w:rPr>
                <w:rFonts w:ascii="Times New Roman" w:hAnsi="Times New Roman" w:cs="Times New Roman"/>
                <w:i/>
              </w:rPr>
              <w:t>Леванчук</w:t>
            </w:r>
            <w:proofErr w:type="spellEnd"/>
            <w:r w:rsidRPr="003254DF">
              <w:rPr>
                <w:rFonts w:ascii="Times New Roman" w:hAnsi="Times New Roman" w:cs="Times New Roman"/>
                <w:i/>
              </w:rPr>
              <w:t xml:space="preserve"> Леонид Александрович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B0544" w:rsidRPr="00EE5C74" w:rsidRDefault="009B0544" w:rsidP="009B0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C74">
              <w:rPr>
                <w:rFonts w:ascii="Times New Roman" w:hAnsi="Times New Roman" w:cs="Times New Roman"/>
                <w:b/>
                <w:bCs/>
              </w:rPr>
              <w:t>МЕТОДИЧЕСКИЕ ПОДХОДЫ К ОЦЕНКЕ И ПРОГНОЗУ ПРОФЕССИОНАЛЬНОГО РИСКА, ОБУСЛОВЛЕННОГО ИНТЕНСИВНОСТЬЮ И ДЛИТЕЛЬНОСТЬЮ ВОЗДЕЙСТВИЯ ПРОИЗВОДСТВЕННЫХ ФАКТОРОВ</w:t>
            </w:r>
          </w:p>
          <w:p w:rsidR="009B0544" w:rsidRDefault="009B0544" w:rsidP="009B0544">
            <w:pPr>
              <w:rPr>
                <w:rFonts w:ascii="Times New Roman" w:hAnsi="Times New Roman" w:cs="Times New Roman"/>
              </w:rPr>
            </w:pPr>
          </w:p>
          <w:p w:rsidR="009B0544" w:rsidRPr="003254DF" w:rsidRDefault="009B0544" w:rsidP="009B05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4DF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«Петербургский государственный университет </w:t>
            </w:r>
          </w:p>
          <w:p w:rsidR="009B0544" w:rsidRPr="003254DF" w:rsidRDefault="009B0544" w:rsidP="009B05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4DF">
              <w:rPr>
                <w:rFonts w:ascii="Times New Roman" w:hAnsi="Times New Roman" w:cs="Times New Roman"/>
                <w:sz w:val="20"/>
                <w:szCs w:val="20"/>
              </w:rPr>
              <w:t>путей сообщения Императора Александра I»</w:t>
            </w:r>
          </w:p>
          <w:p w:rsidR="009B0544" w:rsidRPr="004B3D1D" w:rsidRDefault="009B0544" w:rsidP="009B054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254DF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</w:p>
        </w:tc>
      </w:tr>
      <w:tr w:rsidR="009B0544" w:rsidTr="009D4AFD">
        <w:tc>
          <w:tcPr>
            <w:tcW w:w="1899" w:type="dxa"/>
          </w:tcPr>
          <w:p w:rsidR="007F477A" w:rsidRDefault="007F477A" w:rsidP="003D41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11.10-11.20</w:t>
            </w:r>
          </w:p>
          <w:p w:rsidR="009B0544" w:rsidRDefault="009B0544" w:rsidP="003D41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46" w:type="dxa"/>
          </w:tcPr>
          <w:p w:rsidR="009B0544" w:rsidRPr="002318DD" w:rsidRDefault="009B0544" w:rsidP="009B0544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i/>
                <w:iCs/>
              </w:rPr>
            </w:pPr>
            <w:r w:rsidRPr="002318DD">
              <w:rPr>
                <w:rFonts w:ascii="Times New Roman" w:hAnsi="Times New Roman" w:cs="Times New Roman"/>
                <w:b/>
                <w:i/>
                <w:iCs/>
              </w:rPr>
              <w:t>Арефьева Дарья Владимировна</w:t>
            </w:r>
          </w:p>
          <w:p w:rsidR="009B0544" w:rsidRPr="009B0544" w:rsidRDefault="009B0544" w:rsidP="009B0544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B0544">
              <w:rPr>
                <w:rFonts w:ascii="Times New Roman" w:hAnsi="Times New Roman" w:cs="Times New Roman"/>
                <w:i/>
                <w:iCs/>
              </w:rPr>
              <w:t>к</w:t>
            </w:r>
            <w:r w:rsidR="00957E41">
              <w:rPr>
                <w:rFonts w:ascii="Times New Roman" w:hAnsi="Times New Roman" w:cs="Times New Roman"/>
                <w:i/>
                <w:iCs/>
              </w:rPr>
              <w:t xml:space="preserve">.т.н. </w:t>
            </w:r>
            <w:proofErr w:type="spellStart"/>
            <w:r w:rsidR="00957E41">
              <w:rPr>
                <w:rFonts w:ascii="Times New Roman" w:hAnsi="Times New Roman" w:cs="Times New Roman"/>
                <w:i/>
                <w:iCs/>
              </w:rPr>
              <w:t>Натха</w:t>
            </w:r>
            <w:proofErr w:type="spellEnd"/>
            <w:r w:rsidR="00957E41">
              <w:rPr>
                <w:rFonts w:ascii="Times New Roman" w:hAnsi="Times New Roman" w:cs="Times New Roman"/>
                <w:i/>
                <w:iCs/>
              </w:rPr>
              <w:t xml:space="preserve"> Сергей Владиславович</w:t>
            </w:r>
          </w:p>
          <w:p w:rsidR="009B0544" w:rsidRPr="00CA1CE7" w:rsidRDefault="009B0544" w:rsidP="009B0544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B0544">
              <w:rPr>
                <w:rFonts w:ascii="Times New Roman" w:hAnsi="Times New Roman" w:cs="Times New Roman"/>
                <w:i/>
                <w:iCs/>
              </w:rPr>
              <w:t>к.т.н., доцент Ефремов Сергей Владимирович</w:t>
            </w:r>
          </w:p>
          <w:p w:rsidR="009B0544" w:rsidRPr="00CA1CE7" w:rsidRDefault="009B0544" w:rsidP="009B0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1CE7">
              <w:rPr>
                <w:rFonts w:ascii="Times New Roman" w:hAnsi="Times New Roman" w:cs="Times New Roman"/>
                <w:b/>
                <w:bCs/>
              </w:rPr>
              <w:t>ПРОБЛЕМНЫЕ ВОПРОСЫ ПРОВЕДЕНИЯ СПЕЦИАЛЬНОЙ ОЦЕНКИ УСЛОВИЙ ТРУДА НА ПРЕДПРИЯТИЯХ АТОМНОГО СУДОРЕМОНТА</w:t>
            </w:r>
          </w:p>
          <w:p w:rsidR="009B0544" w:rsidRDefault="009B0544" w:rsidP="009B054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9B0544" w:rsidRDefault="009B0544" w:rsidP="009B05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0739C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Санкт-Петербургский государственный университет промышленных технологий и </w:t>
            </w:r>
            <w:r w:rsidRPr="002F0364">
              <w:rPr>
                <w:rFonts w:ascii="Times New Roman" w:hAnsi="Times New Roman" w:cs="Times New Roman"/>
                <w:sz w:val="20"/>
                <w:szCs w:val="20"/>
              </w:rPr>
              <w:t>дизайна» Вы</w:t>
            </w:r>
            <w:r w:rsidRPr="0030739C">
              <w:rPr>
                <w:rFonts w:ascii="Times New Roman" w:hAnsi="Times New Roman" w:cs="Times New Roman"/>
                <w:sz w:val="20"/>
                <w:szCs w:val="20"/>
              </w:rPr>
              <w:t>сшая школа технологии и энергетики</w:t>
            </w:r>
          </w:p>
          <w:p w:rsidR="009B0544" w:rsidRPr="003B7B7C" w:rsidRDefault="009B0544" w:rsidP="009B054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0739C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</w:p>
        </w:tc>
      </w:tr>
      <w:tr w:rsidR="009D4AFD" w:rsidTr="009D4AFD">
        <w:tc>
          <w:tcPr>
            <w:tcW w:w="1899" w:type="dxa"/>
          </w:tcPr>
          <w:p w:rsidR="007F477A" w:rsidRDefault="007F477A" w:rsidP="009D4AF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11.20-11.30</w:t>
            </w:r>
          </w:p>
          <w:p w:rsidR="009D4AFD" w:rsidRDefault="009D4AFD" w:rsidP="004D43E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46" w:type="dxa"/>
          </w:tcPr>
          <w:p w:rsidR="009D4AFD" w:rsidRDefault="009D4AFD" w:rsidP="009D4AFD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D41DD">
              <w:rPr>
                <w:rFonts w:ascii="Times New Roman" w:hAnsi="Times New Roman" w:cs="Times New Roman"/>
                <w:i/>
              </w:rPr>
              <w:t>к.м.н., доц</w:t>
            </w:r>
            <w:r>
              <w:rPr>
                <w:rFonts w:ascii="Times New Roman" w:hAnsi="Times New Roman" w:cs="Times New Roman"/>
                <w:i/>
              </w:rPr>
              <w:t xml:space="preserve">ент </w:t>
            </w:r>
            <w:proofErr w:type="spellStart"/>
            <w:r w:rsidRPr="003D41DD">
              <w:rPr>
                <w:rFonts w:ascii="Times New Roman" w:hAnsi="Times New Roman" w:cs="Times New Roman"/>
                <w:i/>
              </w:rPr>
              <w:t>Бердешева</w:t>
            </w:r>
            <w:proofErr w:type="spellEnd"/>
            <w:r w:rsidRPr="003D41D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D41DD">
              <w:rPr>
                <w:rFonts w:ascii="Times New Roman" w:hAnsi="Times New Roman" w:cs="Times New Roman"/>
                <w:i/>
              </w:rPr>
              <w:t>Г</w:t>
            </w:r>
            <w:r>
              <w:rPr>
                <w:rFonts w:ascii="Times New Roman" w:hAnsi="Times New Roman" w:cs="Times New Roman"/>
                <w:i/>
              </w:rPr>
              <w:t>улшара</w:t>
            </w:r>
            <w:proofErr w:type="spellEnd"/>
            <w:r w:rsidR="004078E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4078EE">
              <w:rPr>
                <w:rFonts w:ascii="Times New Roman" w:hAnsi="Times New Roman" w:cs="Times New Roman"/>
                <w:i/>
              </w:rPr>
              <w:t>Ай</w:t>
            </w:r>
            <w:r>
              <w:rPr>
                <w:rFonts w:ascii="Times New Roman" w:hAnsi="Times New Roman" w:cs="Times New Roman"/>
                <w:i/>
              </w:rPr>
              <w:t>ткалиевна</w:t>
            </w:r>
            <w:proofErr w:type="spellEnd"/>
          </w:p>
          <w:p w:rsidR="009D4AFD" w:rsidRPr="003D41DD" w:rsidRDefault="009D4AFD" w:rsidP="009D4AFD">
            <w:pPr>
              <w:jc w:val="right"/>
              <w:rPr>
                <w:rFonts w:ascii="Times New Roman" w:hAnsi="Times New Roman" w:cs="Times New Roman"/>
                <w:i/>
              </w:rPr>
            </w:pPr>
            <w:proofErr w:type="spellStart"/>
            <w:r w:rsidRPr="003D41DD">
              <w:rPr>
                <w:rFonts w:ascii="Times New Roman" w:hAnsi="Times New Roman" w:cs="Times New Roman"/>
                <w:i/>
              </w:rPr>
              <w:t>Исмагулова</w:t>
            </w:r>
            <w:proofErr w:type="spellEnd"/>
            <w:r w:rsidRPr="003D41DD">
              <w:rPr>
                <w:rFonts w:ascii="Times New Roman" w:hAnsi="Times New Roman" w:cs="Times New Roman"/>
                <w:i/>
              </w:rPr>
              <w:t xml:space="preserve"> Э</w:t>
            </w:r>
            <w:r>
              <w:rPr>
                <w:rFonts w:ascii="Times New Roman" w:hAnsi="Times New Roman" w:cs="Times New Roman"/>
                <w:i/>
              </w:rPr>
              <w:t xml:space="preserve">льмира </w:t>
            </w:r>
            <w:proofErr w:type="spellStart"/>
            <w:r w:rsidRPr="003D41DD">
              <w:rPr>
                <w:rFonts w:ascii="Times New Roman" w:hAnsi="Times New Roman" w:cs="Times New Roman"/>
                <w:i/>
              </w:rPr>
              <w:t>Д</w:t>
            </w:r>
            <w:r>
              <w:rPr>
                <w:rFonts w:ascii="Times New Roman" w:hAnsi="Times New Roman" w:cs="Times New Roman"/>
                <w:i/>
              </w:rPr>
              <w:t>осамановна</w:t>
            </w:r>
            <w:proofErr w:type="spellEnd"/>
          </w:p>
          <w:p w:rsidR="009D4AFD" w:rsidRPr="00725C1F" w:rsidRDefault="009D4AFD" w:rsidP="009D4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5C1F">
              <w:rPr>
                <w:rFonts w:ascii="Times New Roman" w:hAnsi="Times New Roman" w:cs="Times New Roman"/>
                <w:b/>
                <w:bCs/>
              </w:rPr>
              <w:t>ПРАВОВОЕ РЕГУЛИРОВАНИЕ ОХРАНЫ ТРУДА И ГИГИЕНИЧЕСКОЙ ОЦЕНКИ УСЛОВИЙ ТРУДА В РЕСПУБЛИКЕ КАЗАХСТАН</w:t>
            </w:r>
          </w:p>
          <w:p w:rsidR="009D4AFD" w:rsidRPr="00725C1F" w:rsidRDefault="009D4AFD" w:rsidP="009D4AF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9D4AFD" w:rsidRPr="00725C1F" w:rsidRDefault="009D4AFD" w:rsidP="009D4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5C1F">
              <w:rPr>
                <w:rFonts w:ascii="Times New Roman" w:hAnsi="Times New Roman" w:cs="Times New Roman"/>
                <w:sz w:val="20"/>
                <w:szCs w:val="20"/>
              </w:rPr>
              <w:t>НАО «</w:t>
            </w:r>
            <w:proofErr w:type="gramStart"/>
            <w:r w:rsidRPr="00725C1F">
              <w:rPr>
                <w:rFonts w:ascii="Times New Roman" w:hAnsi="Times New Roman" w:cs="Times New Roman"/>
                <w:sz w:val="20"/>
                <w:szCs w:val="20"/>
              </w:rPr>
              <w:t>Западно-Казахстанский</w:t>
            </w:r>
            <w:proofErr w:type="gramEnd"/>
            <w:r w:rsidRPr="00725C1F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университет имени Марата </w:t>
            </w:r>
            <w:proofErr w:type="spellStart"/>
            <w:r w:rsidRPr="00725C1F">
              <w:rPr>
                <w:rFonts w:ascii="Times New Roman" w:hAnsi="Times New Roman" w:cs="Times New Roman"/>
                <w:sz w:val="20"/>
                <w:szCs w:val="20"/>
              </w:rPr>
              <w:t>Оспанова</w:t>
            </w:r>
            <w:proofErr w:type="spellEnd"/>
            <w:r w:rsidRPr="00725C1F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25C1F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725C1F">
              <w:rPr>
                <w:rFonts w:ascii="Times New Roman" w:hAnsi="Times New Roman" w:cs="Times New Roman"/>
                <w:sz w:val="20"/>
                <w:szCs w:val="20"/>
              </w:rPr>
              <w:t>, Казахстан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D4AFD" w:rsidTr="009D4AFD">
        <w:tc>
          <w:tcPr>
            <w:tcW w:w="1899" w:type="dxa"/>
          </w:tcPr>
          <w:p w:rsidR="007F477A" w:rsidRPr="009D4AFD" w:rsidRDefault="007F477A" w:rsidP="009D4AF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11.30-11.40</w:t>
            </w:r>
          </w:p>
          <w:p w:rsidR="009D4AFD" w:rsidRDefault="009D4AFD" w:rsidP="009D4AF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7446" w:type="dxa"/>
          </w:tcPr>
          <w:p w:rsidR="009D4AFD" w:rsidRPr="00A82E46" w:rsidRDefault="009D4AFD" w:rsidP="009D4AFD">
            <w:pPr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 w:rsidRPr="00A82E46">
              <w:rPr>
                <w:rFonts w:ascii="Times New Roman" w:hAnsi="Times New Roman" w:cs="Times New Roman"/>
                <w:b/>
                <w:bCs/>
                <w:i/>
              </w:rPr>
              <w:t>д.м.н., проф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ессор</w:t>
            </w:r>
            <w:r w:rsidR="00904378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904378">
              <w:rPr>
                <w:rFonts w:ascii="Times New Roman" w:hAnsi="Times New Roman" w:cs="Times New Roman"/>
                <w:b/>
                <w:bCs/>
                <w:i/>
              </w:rPr>
              <w:t>Фатхутдинова</w:t>
            </w:r>
            <w:proofErr w:type="spellEnd"/>
            <w:r w:rsidR="00904378">
              <w:rPr>
                <w:rFonts w:ascii="Times New Roman" w:hAnsi="Times New Roman" w:cs="Times New Roman"/>
                <w:b/>
                <w:bCs/>
                <w:i/>
              </w:rPr>
              <w:t xml:space="preserve"> Лилия </w:t>
            </w:r>
            <w:proofErr w:type="spellStart"/>
            <w:r w:rsidR="00904378">
              <w:rPr>
                <w:rFonts w:ascii="Times New Roman" w:hAnsi="Times New Roman" w:cs="Times New Roman"/>
                <w:b/>
                <w:bCs/>
                <w:i/>
              </w:rPr>
              <w:t>Минвагизовна</w:t>
            </w:r>
            <w:proofErr w:type="spellEnd"/>
            <w:r w:rsidRPr="00A82E46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</w:p>
          <w:p w:rsidR="009D4AFD" w:rsidRPr="008A0A0D" w:rsidRDefault="009D4AFD" w:rsidP="009D4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A0D">
              <w:rPr>
                <w:rFonts w:ascii="Times New Roman" w:hAnsi="Times New Roman" w:cs="Times New Roman"/>
                <w:b/>
                <w:bCs/>
              </w:rPr>
              <w:t>ПРОФЕССИОНАЛЬНЫЙ СТРЕСС, ЭМОЦИОНАЛЬНОЕ ВЫГОРАНИЕ И БИОЛОГИЧЕСКИЙ ВОЗРАСТ МЕДИЦИНСКИХ РАБОТНИКОВ АМБУЛАТОРНО-ПОЛИКЛИНИЧЕСКОГО ЗВЕНА</w:t>
            </w:r>
          </w:p>
          <w:p w:rsidR="009D4AFD" w:rsidRDefault="009D4AFD" w:rsidP="009D4AFD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D4AFD" w:rsidRPr="004B3D1D" w:rsidRDefault="009D4AFD" w:rsidP="009D4AF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D1D">
              <w:rPr>
                <w:rFonts w:ascii="Times New Roman" w:hAnsi="Times New Roman" w:cs="Times New Roman"/>
                <w:bCs/>
                <w:sz w:val="20"/>
                <w:szCs w:val="20"/>
              </w:rPr>
              <w:t>ФГБОУ ВО Казанский ГМУ Минздрава России</w:t>
            </w:r>
          </w:p>
          <w:p w:rsidR="009D4AFD" w:rsidRPr="003D41DD" w:rsidRDefault="009D4AFD" w:rsidP="009D4AFD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B3D1D">
              <w:rPr>
                <w:rFonts w:ascii="Times New Roman" w:hAnsi="Times New Roman" w:cs="Times New Roman"/>
                <w:bCs/>
                <w:sz w:val="20"/>
                <w:szCs w:val="20"/>
              </w:rPr>
              <w:t>(Казань, Россия)</w:t>
            </w:r>
          </w:p>
        </w:tc>
      </w:tr>
      <w:tr w:rsidR="009D4AFD" w:rsidTr="009D4AFD">
        <w:tc>
          <w:tcPr>
            <w:tcW w:w="1899" w:type="dxa"/>
          </w:tcPr>
          <w:p w:rsidR="007F477A" w:rsidRDefault="007F477A" w:rsidP="009D4AF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11.40-11.50</w:t>
            </w:r>
          </w:p>
          <w:p w:rsidR="009D4AFD" w:rsidRPr="009D4AFD" w:rsidRDefault="009D4AFD" w:rsidP="009D4AF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46" w:type="dxa"/>
          </w:tcPr>
          <w:p w:rsidR="009D4AFD" w:rsidRPr="00904378" w:rsidRDefault="009D4AFD" w:rsidP="009D4A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904378">
              <w:rPr>
                <w:rFonts w:ascii="Times New Roman" w:hAnsi="Times New Roman"/>
                <w:b/>
                <w:bCs/>
                <w:i/>
              </w:rPr>
              <w:t>Чайкова</w:t>
            </w:r>
            <w:proofErr w:type="spellEnd"/>
            <w:r w:rsidRPr="00904378">
              <w:rPr>
                <w:rFonts w:ascii="Times New Roman" w:hAnsi="Times New Roman"/>
                <w:b/>
                <w:bCs/>
                <w:i/>
              </w:rPr>
              <w:t xml:space="preserve"> Юлия Вячеславовна</w:t>
            </w:r>
          </w:p>
          <w:p w:rsidR="009D4AFD" w:rsidRPr="00CC114B" w:rsidRDefault="009D4AFD" w:rsidP="009D4A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C114B">
              <w:rPr>
                <w:rFonts w:ascii="Times New Roman" w:hAnsi="Times New Roman"/>
                <w:b/>
                <w:bCs/>
                <w:lang w:eastAsia="ru-RU"/>
              </w:rPr>
              <w:t>ОНКОЛОГИЧЕСКАЯ ЗАБОЛЕВАЕМОСТЬ У СОТРУДНИКОВ ПОЛЕССКОГО ГОСУДАРСТВЕННОГО РАДИАЦИОННО-ЭКОЛОГИЧЕСКОГО ЗАПОВЕДНИКА</w:t>
            </w:r>
          </w:p>
          <w:p w:rsidR="009D4AFD" w:rsidRDefault="009D4AFD" w:rsidP="009D4AF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9D4AFD" w:rsidRDefault="009D4AFD" w:rsidP="009D4A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C114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ГУ «Р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еспубликанский научно-практический центр </w:t>
            </w:r>
          </w:p>
          <w:p w:rsidR="009D4AFD" w:rsidRPr="00CC114B" w:rsidRDefault="009D4AFD" w:rsidP="009D4A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C114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радиационной медицины и экологии человека», </w:t>
            </w:r>
          </w:p>
          <w:p w:rsidR="009D4AFD" w:rsidRPr="00A82E46" w:rsidRDefault="009D4AFD" w:rsidP="009D4AFD">
            <w:pPr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 w:rsidRPr="00CC114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(Гомель, Республика Беларусь)</w:t>
            </w:r>
          </w:p>
        </w:tc>
      </w:tr>
      <w:tr w:rsidR="006F0AB5" w:rsidRPr="00E306DF" w:rsidTr="009D4AFD">
        <w:tc>
          <w:tcPr>
            <w:tcW w:w="1899" w:type="dxa"/>
          </w:tcPr>
          <w:p w:rsidR="007F477A" w:rsidRDefault="007F477A" w:rsidP="003D41D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3EA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11.50-12.00</w:t>
            </w:r>
          </w:p>
          <w:p w:rsidR="00622664" w:rsidRDefault="00622664" w:rsidP="004D43E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46" w:type="dxa"/>
          </w:tcPr>
          <w:p w:rsidR="006F0AB5" w:rsidRDefault="006F0AB5" w:rsidP="00BB2C2A">
            <w:pPr>
              <w:jc w:val="right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Prof.Dr.med.Ch</w:t>
            </w:r>
            <w:r w:rsidR="00A72ED9">
              <w:rPr>
                <w:rFonts w:ascii="Times New Roman" w:hAnsi="Times New Roman" w:cs="Times New Roman"/>
                <w:i/>
                <w:lang w:val="en-US"/>
              </w:rPr>
              <w:t>r</w:t>
            </w:r>
            <w:r>
              <w:rPr>
                <w:rFonts w:ascii="Times New Roman" w:hAnsi="Times New Roman" w:cs="Times New Roman"/>
                <w:i/>
                <w:lang w:val="en-US"/>
              </w:rPr>
              <w:t>istian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Feldhaus</w:t>
            </w:r>
            <w:proofErr w:type="spellEnd"/>
          </w:p>
          <w:p w:rsidR="006F0AB5" w:rsidRDefault="006F0AB5" w:rsidP="0090437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F0AB5">
              <w:rPr>
                <w:rFonts w:ascii="Times New Roman" w:hAnsi="Times New Roman" w:cs="Times New Roman"/>
                <w:b/>
                <w:lang w:val="en-US"/>
              </w:rPr>
              <w:t>THE FUTURE OF MANUFACTURING AND PRODUCTIVITY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WORLDWIDE – MATTER OF EMPLOYEE WORKABILITY</w:t>
            </w:r>
          </w:p>
          <w:p w:rsidR="00AF6CAA" w:rsidRDefault="00AF6CAA" w:rsidP="00A72ED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1A1A1A"/>
                <w:kern w:val="0"/>
                <w:szCs w:val="24"/>
                <w:lang w:val="en-US" w:eastAsia="ru-RU"/>
              </w:rPr>
            </w:pPr>
          </w:p>
          <w:p w:rsidR="006F0AB5" w:rsidRPr="00080642" w:rsidRDefault="004415B3" w:rsidP="00080642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A72ED9">
              <w:rPr>
                <w:rFonts w:ascii="Times New Roman" w:eastAsia="Times New Roman" w:hAnsi="Times New Roman" w:cs="Times New Roman"/>
                <w:color w:val="1A1A1A"/>
                <w:kern w:val="0"/>
                <w:szCs w:val="24"/>
                <w:lang w:val="en-US" w:eastAsia="ru-RU"/>
              </w:rPr>
              <w:t xml:space="preserve">Prof. Dr. med. Christian </w:t>
            </w:r>
            <w:proofErr w:type="spellStart"/>
            <w:r w:rsidRPr="00A72ED9">
              <w:rPr>
                <w:rFonts w:ascii="Times New Roman" w:eastAsia="Times New Roman" w:hAnsi="Times New Roman" w:cs="Times New Roman"/>
                <w:color w:val="1A1A1A"/>
                <w:kern w:val="0"/>
                <w:szCs w:val="24"/>
                <w:lang w:val="en-US" w:eastAsia="ru-RU"/>
              </w:rPr>
              <w:t>Feldhaus</w:t>
            </w:r>
            <w:proofErr w:type="spellEnd"/>
            <w:r w:rsidRPr="00A72ED9">
              <w:rPr>
                <w:rFonts w:ascii="Times New Roman" w:eastAsia="Times New Roman" w:hAnsi="Times New Roman" w:cs="Times New Roman"/>
                <w:color w:val="1A1A1A"/>
                <w:kern w:val="0"/>
                <w:szCs w:val="24"/>
                <w:lang w:val="en-US" w:eastAsia="ru-RU"/>
              </w:rPr>
              <w:t xml:space="preserve">, </w:t>
            </w:r>
            <w:r w:rsidR="00A72ED9" w:rsidRPr="00A72ED9">
              <w:rPr>
                <w:rFonts w:ascii="Times New Roman" w:eastAsia="Times New Roman" w:hAnsi="Times New Roman" w:cs="Times New Roman"/>
                <w:color w:val="1A1A1A"/>
                <w:kern w:val="0"/>
                <w:szCs w:val="24"/>
                <w:lang w:val="en-US" w:eastAsia="ru-RU"/>
              </w:rPr>
              <w:t>doctor for occupational, environmental and sports medicine,</w:t>
            </w:r>
            <w:r w:rsidR="00A72ED9">
              <w:rPr>
                <w:rFonts w:ascii="Times New Roman" w:eastAsia="Times New Roman" w:hAnsi="Times New Roman" w:cs="Times New Roman"/>
                <w:color w:val="1A1A1A"/>
                <w:kern w:val="0"/>
                <w:szCs w:val="24"/>
                <w:lang w:val="en-US" w:eastAsia="ru-RU"/>
              </w:rPr>
              <w:t xml:space="preserve"> </w:t>
            </w:r>
            <w:r w:rsidR="00A72ED9" w:rsidRPr="00A72ED9">
              <w:rPr>
                <w:rFonts w:ascii="Times New Roman" w:eastAsia="Times New Roman" w:hAnsi="Times New Roman" w:cs="Times New Roman"/>
                <w:color w:val="1A1A1A"/>
                <w:kern w:val="0"/>
                <w:szCs w:val="24"/>
                <w:lang w:val="en-US" w:eastAsia="ru-RU"/>
              </w:rPr>
              <w:t>Senior physician at the</w:t>
            </w:r>
            <w:r w:rsidR="00A72ED9">
              <w:rPr>
                <w:rFonts w:ascii="Times New Roman" w:eastAsia="Times New Roman" w:hAnsi="Times New Roman" w:cs="Times New Roman"/>
                <w:color w:val="1A1A1A"/>
                <w:kern w:val="0"/>
                <w:szCs w:val="24"/>
                <w:lang w:val="en-US" w:eastAsia="ru-RU"/>
              </w:rPr>
              <w:t xml:space="preserve"> </w:t>
            </w:r>
            <w:r w:rsidR="00A72ED9" w:rsidRPr="00A72ED9">
              <w:rPr>
                <w:rFonts w:ascii="Times New Roman" w:eastAsia="Times New Roman" w:hAnsi="Times New Roman" w:cs="Times New Roman"/>
                <w:color w:val="1A1A1A"/>
                <w:kern w:val="0"/>
                <w:szCs w:val="24"/>
                <w:lang w:val="en-US" w:eastAsia="ru-RU"/>
              </w:rPr>
              <w:t>Federal Employment Agency</w:t>
            </w:r>
            <w:r w:rsidR="00A72ED9">
              <w:rPr>
                <w:rFonts w:ascii="Times New Roman" w:eastAsia="Times New Roman" w:hAnsi="Times New Roman" w:cs="Times New Roman"/>
                <w:color w:val="1A1A1A"/>
                <w:kern w:val="0"/>
                <w:szCs w:val="24"/>
                <w:lang w:val="en-US" w:eastAsia="ru-RU"/>
              </w:rPr>
              <w:t>,</w:t>
            </w:r>
            <w:r w:rsidR="00080642">
              <w:rPr>
                <w:rFonts w:ascii="Times New Roman" w:eastAsia="Times New Roman" w:hAnsi="Times New Roman" w:cs="Times New Roman"/>
                <w:color w:val="1A1A1A"/>
                <w:kern w:val="0"/>
                <w:szCs w:val="24"/>
                <w:lang w:val="en-US" w:eastAsia="ru-RU"/>
              </w:rPr>
              <w:t xml:space="preserve"> Bremen/Lower Saxony</w:t>
            </w:r>
          </w:p>
        </w:tc>
      </w:tr>
      <w:tr w:rsidR="00346D0A" w:rsidTr="009D4AFD">
        <w:tc>
          <w:tcPr>
            <w:tcW w:w="1899" w:type="dxa"/>
          </w:tcPr>
          <w:p w:rsidR="007F477A" w:rsidRDefault="007F477A" w:rsidP="007F477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12.00-12.10</w:t>
            </w:r>
          </w:p>
          <w:p w:rsidR="00622664" w:rsidRDefault="00622664" w:rsidP="004D43E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46" w:type="dxa"/>
          </w:tcPr>
          <w:p w:rsidR="009D4AFD" w:rsidRPr="00FA6FA1" w:rsidRDefault="009D4AFD" w:rsidP="009D4AFD">
            <w:pPr>
              <w:jc w:val="right"/>
              <w:rPr>
                <w:rFonts w:ascii="Times New Roman" w:eastAsia="Calibri" w:hAnsi="Times New Roman" w:cs="Times New Roman"/>
                <w:b/>
                <w:i/>
              </w:rPr>
            </w:pPr>
            <w:r w:rsidRPr="00FA6FA1">
              <w:rPr>
                <w:rFonts w:ascii="Times New Roman" w:hAnsi="Times New Roman" w:cs="Times New Roman"/>
                <w:b/>
                <w:i/>
              </w:rPr>
              <w:t>к.м.н</w:t>
            </w:r>
            <w:r w:rsidR="00E65BFC">
              <w:rPr>
                <w:rFonts w:ascii="Times New Roman" w:hAnsi="Times New Roman" w:cs="Times New Roman"/>
                <w:b/>
                <w:i/>
              </w:rPr>
              <w:t>.</w:t>
            </w:r>
            <w:r w:rsidRPr="00FA6FA1">
              <w:rPr>
                <w:rFonts w:ascii="Times New Roman" w:hAnsi="Times New Roman" w:cs="Times New Roman"/>
                <w:b/>
                <w:i/>
              </w:rPr>
              <w:t>, доцент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 Рахимзянов </w:t>
            </w:r>
            <w:r w:rsidRPr="00FA6FA1">
              <w:rPr>
                <w:rFonts w:ascii="Times New Roman" w:eastAsia="Calibri" w:hAnsi="Times New Roman" w:cs="Times New Roman"/>
                <w:b/>
                <w:i/>
              </w:rPr>
              <w:t>Альфрит Рауилович</w:t>
            </w:r>
          </w:p>
          <w:p w:rsidR="009D4AFD" w:rsidRPr="00FA6FA1" w:rsidRDefault="009D4AFD" w:rsidP="009D4AFD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A6FA1">
              <w:rPr>
                <w:rFonts w:ascii="Times New Roman" w:eastAsia="Calibri" w:hAnsi="Times New Roman" w:cs="Times New Roman"/>
                <w:b/>
                <w:lang w:val="tt-RU"/>
              </w:rPr>
              <w:t>УСЛОВИЯ ТРУДА И СОВРЕМЕННЫЕ ОСОБЕННОСТИ ФОРМИРОВАНИЯ ПРОФЕССИОНАЛЬНЫХ ЗАБОЛЕВАНИЙ, ДИНАМИКА ПРОФЕССИОНАЛЬ</w:t>
            </w:r>
            <w:r w:rsidRPr="00FA6FA1">
              <w:rPr>
                <w:rFonts w:ascii="Times New Roman" w:eastAsia="Calibri" w:hAnsi="Times New Roman" w:cs="Times New Roman"/>
                <w:b/>
              </w:rPr>
              <w:t>НОЙ ЗАБОЛЕВАЕМОСТИ РАБОТНИКОВ МАШИНОСТРОЕНИЯ</w:t>
            </w:r>
          </w:p>
          <w:p w:rsidR="009D4AFD" w:rsidRDefault="009D4AFD" w:rsidP="009D4AF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D4AFD" w:rsidRDefault="009D4AFD" w:rsidP="009D4AF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D1D">
              <w:rPr>
                <w:rFonts w:ascii="Times New Roman" w:hAnsi="Times New Roman" w:cs="Times New Roman"/>
                <w:bCs/>
                <w:sz w:val="20"/>
                <w:szCs w:val="20"/>
              </w:rPr>
              <w:t>ФГБОУ ВО Казанский ГМУ Минздрава России</w:t>
            </w:r>
          </w:p>
          <w:p w:rsidR="009D4AFD" w:rsidRPr="00FA6FA1" w:rsidRDefault="009D4AFD" w:rsidP="009D4AF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6F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нститут</w:t>
            </w:r>
            <w:r w:rsidRPr="00FA6FA1">
              <w:rPr>
                <w:rFonts w:ascii="Times New Roman" w:hAnsi="Times New Roman" w:cs="Times New Roman"/>
                <w:sz w:val="20"/>
                <w:szCs w:val="20"/>
              </w:rPr>
              <w:t xml:space="preserve"> фундаментальной медицины и биологии КФУ (Приволжский)</w:t>
            </w:r>
          </w:p>
          <w:p w:rsidR="00BB2C2A" w:rsidRPr="003D41DD" w:rsidRDefault="009D4AFD" w:rsidP="009D4AF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4B3D1D">
              <w:rPr>
                <w:rFonts w:ascii="Times New Roman" w:hAnsi="Times New Roman" w:cs="Times New Roman"/>
                <w:bCs/>
                <w:sz w:val="20"/>
                <w:szCs w:val="20"/>
              </w:rPr>
              <w:t>(Казань, Россия)</w:t>
            </w:r>
          </w:p>
        </w:tc>
      </w:tr>
      <w:tr w:rsidR="007F477A" w:rsidTr="009D4AFD">
        <w:tc>
          <w:tcPr>
            <w:tcW w:w="1899" w:type="dxa"/>
          </w:tcPr>
          <w:p w:rsidR="007F477A" w:rsidRPr="002C4BE0" w:rsidRDefault="0029712D" w:rsidP="007F477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12.10-12.20</w:t>
            </w:r>
          </w:p>
          <w:p w:rsidR="007F477A" w:rsidRDefault="007F477A" w:rsidP="004D43E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46" w:type="dxa"/>
          </w:tcPr>
          <w:p w:rsidR="007F477A" w:rsidRPr="00845E93" w:rsidRDefault="007F477A" w:rsidP="007F477A">
            <w:pPr>
              <w:pStyle w:val="af"/>
              <w:spacing w:after="0"/>
              <w:ind w:left="0"/>
              <w:jc w:val="right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845E93">
              <w:rPr>
                <w:rFonts w:eastAsia="Calibri"/>
                <w:b/>
                <w:bCs/>
                <w:i/>
                <w:sz w:val="22"/>
                <w:szCs w:val="22"/>
              </w:rPr>
              <w:t>Салигаскаров</w:t>
            </w:r>
            <w:proofErr w:type="spellEnd"/>
            <w:r w:rsidRPr="00845E93">
              <w:rPr>
                <w:rFonts w:eastAsia="Calibri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845E93">
              <w:rPr>
                <w:rFonts w:eastAsia="Calibri"/>
                <w:b/>
                <w:bCs/>
                <w:i/>
                <w:sz w:val="22"/>
                <w:szCs w:val="22"/>
              </w:rPr>
              <w:t>Ильгиз</w:t>
            </w:r>
            <w:proofErr w:type="spellEnd"/>
            <w:r w:rsidRPr="00845E93">
              <w:rPr>
                <w:rFonts w:eastAsia="Calibri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845E93">
              <w:rPr>
                <w:rFonts w:eastAsia="Calibri"/>
                <w:b/>
                <w:bCs/>
                <w:i/>
                <w:sz w:val="22"/>
                <w:szCs w:val="22"/>
              </w:rPr>
              <w:t>Ирекович</w:t>
            </w:r>
            <w:proofErr w:type="spellEnd"/>
          </w:p>
          <w:p w:rsidR="007F477A" w:rsidRPr="004B3D1D" w:rsidRDefault="007F477A" w:rsidP="007F477A">
            <w:pPr>
              <w:pStyle w:val="af"/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B3D1D">
              <w:rPr>
                <w:b/>
                <w:bCs/>
                <w:sz w:val="22"/>
                <w:szCs w:val="22"/>
              </w:rPr>
              <w:t>ФАКТОРЫ, ВЛИЯЮЩИЕ НА ДИНАМИКУ ОНКОЛОГИЧЕСКОЙ ЗАБОЛЕВАЕМОСТИ В РЕСПУБЛИКЕ БАШКОРТОСТАН</w:t>
            </w:r>
          </w:p>
          <w:p w:rsidR="007F477A" w:rsidRDefault="007F477A" w:rsidP="007F477A">
            <w:pPr>
              <w:pStyle w:val="af"/>
              <w:spacing w:after="0"/>
              <w:ind w:left="0"/>
              <w:rPr>
                <w:i/>
              </w:rPr>
            </w:pPr>
          </w:p>
          <w:p w:rsidR="007F477A" w:rsidRPr="00805353" w:rsidRDefault="007F477A" w:rsidP="007F477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bookmarkStart w:id="1" w:name="_Hlk196953298"/>
            <w:r w:rsidRPr="00805353">
              <w:rPr>
                <w:rFonts w:ascii="Times New Roman" w:hAnsi="Times New Roman" w:cs="Times New Roman"/>
                <w:bCs/>
                <w:sz w:val="20"/>
                <w:szCs w:val="20"/>
              </w:rPr>
              <w:t>ФБУН «Уфимский НИИ медицины труда и экологии человека»</w:t>
            </w:r>
          </w:p>
          <w:p w:rsidR="007F477A" w:rsidRPr="00805353" w:rsidRDefault="007F477A" w:rsidP="00845E9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5353">
              <w:rPr>
                <w:rFonts w:ascii="Times New Roman" w:hAnsi="Times New Roman" w:cs="Times New Roman"/>
                <w:bCs/>
                <w:sz w:val="20"/>
                <w:szCs w:val="20"/>
              </w:rPr>
              <w:t>ФГБОУ ВО «Башкирский государственный медицинский университет»</w:t>
            </w:r>
          </w:p>
          <w:p w:rsidR="007F477A" w:rsidRPr="003D41DD" w:rsidRDefault="007F477A" w:rsidP="007F477A">
            <w:pPr>
              <w:jc w:val="right"/>
              <w:rPr>
                <w:i/>
              </w:rPr>
            </w:pPr>
            <w:r w:rsidRPr="00805353">
              <w:rPr>
                <w:rFonts w:ascii="Times New Roman" w:hAnsi="Times New Roman" w:cs="Times New Roman"/>
                <w:bCs/>
                <w:sz w:val="20"/>
                <w:szCs w:val="20"/>
              </w:rPr>
              <w:t>(Уфа, Россия)</w:t>
            </w:r>
            <w:bookmarkEnd w:id="1"/>
          </w:p>
        </w:tc>
      </w:tr>
      <w:tr w:rsidR="0029712D" w:rsidTr="009D4AFD">
        <w:tc>
          <w:tcPr>
            <w:tcW w:w="1899" w:type="dxa"/>
          </w:tcPr>
          <w:p w:rsidR="0029712D" w:rsidRDefault="0029712D" w:rsidP="0029712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12.20-12.30</w:t>
            </w:r>
          </w:p>
          <w:p w:rsidR="0029712D" w:rsidRDefault="0029712D" w:rsidP="004D43E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46" w:type="dxa"/>
          </w:tcPr>
          <w:p w:rsidR="0029712D" w:rsidRPr="003D41DD" w:rsidRDefault="0029712D" w:rsidP="0029712D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д.б.н. Перов Сергей Юрьевич</w:t>
            </w:r>
          </w:p>
          <w:p w:rsidR="0029712D" w:rsidRDefault="0029712D" w:rsidP="0029712D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д.б.н. Рубцова Нина Борисовна</w:t>
            </w:r>
          </w:p>
          <w:p w:rsidR="0029712D" w:rsidRPr="00CF24DF" w:rsidRDefault="0029712D" w:rsidP="0029712D">
            <w:pPr>
              <w:jc w:val="right"/>
              <w:rPr>
                <w:rFonts w:ascii="Times New Roman" w:eastAsia="Calibri" w:hAnsi="Times New Roman" w:cs="Times New Roman"/>
                <w:b/>
                <w:i/>
              </w:rPr>
            </w:pPr>
            <w:r w:rsidRPr="00CF24DF">
              <w:rPr>
                <w:rFonts w:ascii="Times New Roman" w:eastAsia="Calibri" w:hAnsi="Times New Roman" w:cs="Times New Roman"/>
                <w:b/>
                <w:i/>
              </w:rPr>
              <w:t>к.б.н. Белая Ольга Викторовна</w:t>
            </w:r>
          </w:p>
          <w:p w:rsidR="0029712D" w:rsidRPr="00C42919" w:rsidRDefault="0029712D" w:rsidP="0029712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2919">
              <w:rPr>
                <w:rFonts w:ascii="Times New Roman" w:eastAsia="Calibri" w:hAnsi="Times New Roman" w:cs="Times New Roman"/>
                <w:b/>
                <w:bCs/>
              </w:rPr>
              <w:t>ПРОГНОСТИЧЕСКАЯ МОДЕЛЬ ОЦЕНКИ ВОЗДЕЙСТВИЯ ЭЛЕКТРОМАГНИТНЫХ ПОЛЕЙ НА ПЕРСОНАЛ УСТАНОВОК УПРАВЛЯЕМОГО ТЕРМОЯДЕРНОГО СИНТЕЗА</w:t>
            </w:r>
          </w:p>
          <w:p w:rsidR="0029712D" w:rsidRDefault="0029712D" w:rsidP="0029712D">
            <w:pPr>
              <w:rPr>
                <w:rFonts w:ascii="Times New Roman" w:eastAsia="Calibri" w:hAnsi="Times New Roman" w:cs="Times New Roman"/>
                <w:i/>
              </w:rPr>
            </w:pPr>
          </w:p>
          <w:p w:rsidR="0029712D" w:rsidRPr="00C42919" w:rsidRDefault="0029712D" w:rsidP="002971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19">
              <w:rPr>
                <w:rFonts w:ascii="Times New Roman" w:hAnsi="Times New Roman" w:cs="Times New Roman"/>
                <w:sz w:val="20"/>
                <w:szCs w:val="20"/>
              </w:rPr>
              <w:t>ФГБНУ «Научно-исследовательский институт медицины труда</w:t>
            </w:r>
          </w:p>
          <w:p w:rsidR="0029712D" w:rsidRDefault="0029712D" w:rsidP="002971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19">
              <w:rPr>
                <w:rFonts w:ascii="Times New Roman" w:hAnsi="Times New Roman" w:cs="Times New Roman"/>
                <w:sz w:val="20"/>
                <w:szCs w:val="20"/>
              </w:rPr>
              <w:t xml:space="preserve">имени академика Н.Ф. </w:t>
            </w:r>
            <w:proofErr w:type="spellStart"/>
            <w:r w:rsidRPr="00C42919">
              <w:rPr>
                <w:rFonts w:ascii="Times New Roman" w:hAnsi="Times New Roman" w:cs="Times New Roman"/>
                <w:sz w:val="20"/>
                <w:szCs w:val="20"/>
              </w:rPr>
              <w:t>Измерова</w:t>
            </w:r>
            <w:proofErr w:type="spellEnd"/>
            <w:r w:rsidRPr="00C429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9712D" w:rsidRPr="003D41DD" w:rsidRDefault="0029712D" w:rsidP="0029712D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42919">
              <w:rPr>
                <w:rFonts w:ascii="Times New Roman" w:hAnsi="Times New Roman" w:cs="Times New Roman"/>
                <w:sz w:val="20"/>
                <w:szCs w:val="20"/>
              </w:rPr>
              <w:t>Москва, 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34E1E" w:rsidTr="009D4AFD">
        <w:tc>
          <w:tcPr>
            <w:tcW w:w="1899" w:type="dxa"/>
          </w:tcPr>
          <w:p w:rsidR="00E34E1E" w:rsidRDefault="00E34E1E" w:rsidP="0029712D">
            <w:pPr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</w:pPr>
            <w:r w:rsidRPr="004D43EA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12.30-13.00</w:t>
            </w:r>
          </w:p>
        </w:tc>
        <w:tc>
          <w:tcPr>
            <w:tcW w:w="7446" w:type="dxa"/>
          </w:tcPr>
          <w:p w:rsidR="00E34E1E" w:rsidRDefault="00E34E1E" w:rsidP="00E34E1E">
            <w:pPr>
              <w:rPr>
                <w:rFonts w:ascii="Times New Roman" w:eastAsia="Calibri" w:hAnsi="Times New Roman" w:cs="Times New Roman"/>
                <w:i/>
              </w:rPr>
            </w:pPr>
            <w:r w:rsidRPr="00CA1CE7">
              <w:rPr>
                <w:rFonts w:ascii="Times New Roman" w:eastAsia="Calibri" w:hAnsi="Times New Roman" w:cs="Times New Roman"/>
                <w:b/>
                <w:bCs/>
                <w:i/>
              </w:rPr>
              <w:t>Кофе-брейк</w:t>
            </w:r>
          </w:p>
        </w:tc>
      </w:tr>
      <w:tr w:rsidR="0029712D" w:rsidTr="009D4AFD">
        <w:tc>
          <w:tcPr>
            <w:tcW w:w="1899" w:type="dxa"/>
          </w:tcPr>
          <w:p w:rsidR="00E34E1E" w:rsidRDefault="00E34E1E" w:rsidP="0029712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13.00-13.10</w:t>
            </w:r>
          </w:p>
          <w:p w:rsidR="0029712D" w:rsidRDefault="0029712D" w:rsidP="004D43E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46" w:type="dxa"/>
          </w:tcPr>
          <w:p w:rsidR="0029712D" w:rsidRPr="00845E93" w:rsidRDefault="0029712D" w:rsidP="0029712D">
            <w:pPr>
              <w:jc w:val="right"/>
              <w:rPr>
                <w:rFonts w:ascii="Times New Roman" w:eastAsia="Calibri" w:hAnsi="Times New Roman" w:cs="Times New Roman"/>
                <w:b/>
                <w:i/>
              </w:rPr>
            </w:pPr>
            <w:r w:rsidRPr="00845E93">
              <w:rPr>
                <w:rFonts w:ascii="Times New Roman" w:eastAsia="Calibri" w:hAnsi="Times New Roman" w:cs="Times New Roman"/>
                <w:b/>
                <w:i/>
              </w:rPr>
              <w:t>д.м.н. Сухова Анна Владимировна</w:t>
            </w:r>
          </w:p>
          <w:p w:rsidR="0029712D" w:rsidRPr="00E34E1E" w:rsidRDefault="0029712D" w:rsidP="0029712D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E34E1E">
              <w:rPr>
                <w:rFonts w:ascii="Times New Roman" w:eastAsia="Calibri" w:hAnsi="Times New Roman" w:cs="Times New Roman"/>
                <w:i/>
              </w:rPr>
              <w:t>д.м.н. Преображенская Елена Александровна</w:t>
            </w:r>
          </w:p>
          <w:p w:rsidR="0029712D" w:rsidRPr="00E34E1E" w:rsidRDefault="0029712D" w:rsidP="0029712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34E1E">
              <w:rPr>
                <w:rFonts w:ascii="Times New Roman" w:eastAsia="Calibri" w:hAnsi="Times New Roman" w:cs="Times New Roman"/>
                <w:b/>
                <w:bCs/>
              </w:rPr>
              <w:t>ГОСТ Р ИСО 1999-2017 В ОЦЕНКЕ И ПРОГНОЗИРОВАНИИ ПОТЕРИ СЛУХА</w:t>
            </w:r>
            <w:r w:rsidR="00E34E1E"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 w:rsidRPr="00E34E1E">
              <w:rPr>
                <w:rFonts w:ascii="Times New Roman" w:eastAsia="Calibri" w:hAnsi="Times New Roman" w:cs="Times New Roman"/>
                <w:b/>
                <w:bCs/>
              </w:rPr>
              <w:t xml:space="preserve"> ВЫЗВАННОЙ ШУМОМ</w:t>
            </w:r>
          </w:p>
          <w:p w:rsidR="0029712D" w:rsidRPr="00E34E1E" w:rsidRDefault="0029712D" w:rsidP="0029712D">
            <w:pPr>
              <w:rPr>
                <w:rFonts w:ascii="Times New Roman" w:eastAsia="Calibri" w:hAnsi="Times New Roman" w:cs="Times New Roman"/>
              </w:rPr>
            </w:pPr>
          </w:p>
          <w:p w:rsidR="0029712D" w:rsidRPr="00E34E1E" w:rsidRDefault="0029712D" w:rsidP="0029712D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E1E">
              <w:rPr>
                <w:rFonts w:ascii="Times New Roman" w:eastAsia="Calibri" w:hAnsi="Times New Roman" w:cs="Times New Roman"/>
                <w:sz w:val="20"/>
                <w:szCs w:val="20"/>
              </w:rPr>
              <w:t>ФБУН «ФНЦГ им. Ф.Ф. Эрисмана» Роспотребнадзора</w:t>
            </w:r>
          </w:p>
          <w:p w:rsidR="0029712D" w:rsidRPr="00E34E1E" w:rsidRDefault="003E69DA" w:rsidP="0029712D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(Мытищи, Рос</w:t>
            </w:r>
            <w:r w:rsidR="0029712D" w:rsidRPr="00E34E1E">
              <w:rPr>
                <w:rFonts w:ascii="Times New Roman" w:eastAsia="Calibri" w:hAnsi="Times New Roman" w:cs="Times New Roman"/>
                <w:sz w:val="20"/>
                <w:szCs w:val="20"/>
              </w:rPr>
              <w:t>сия)</w:t>
            </w:r>
          </w:p>
        </w:tc>
      </w:tr>
      <w:tr w:rsidR="00E34E1E" w:rsidTr="009D4AFD">
        <w:tc>
          <w:tcPr>
            <w:tcW w:w="1899" w:type="dxa"/>
          </w:tcPr>
          <w:p w:rsidR="00E34E1E" w:rsidRDefault="00E34E1E" w:rsidP="00E34E1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13.10-13.20</w:t>
            </w:r>
          </w:p>
          <w:p w:rsidR="00E34E1E" w:rsidRDefault="00E34E1E" w:rsidP="004D43E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46" w:type="dxa"/>
          </w:tcPr>
          <w:p w:rsidR="00E34E1E" w:rsidRPr="00E306DF" w:rsidRDefault="00E34E1E" w:rsidP="00E34E1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E306DF">
              <w:rPr>
                <w:rFonts w:ascii="Times New Roman" w:hAnsi="Times New Roman" w:cs="Times New Roman"/>
                <w:i/>
              </w:rPr>
              <w:t>д.м.н. Фесенко Марина Александровна</w:t>
            </w:r>
          </w:p>
          <w:p w:rsidR="00E34E1E" w:rsidRPr="00E306DF" w:rsidRDefault="00E34E1E" w:rsidP="00E34E1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E306DF">
              <w:rPr>
                <w:rFonts w:ascii="Times New Roman" w:hAnsi="Times New Roman" w:cs="Times New Roman"/>
                <w:i/>
              </w:rPr>
              <w:t xml:space="preserve">к.м.н. </w:t>
            </w:r>
            <w:proofErr w:type="spellStart"/>
            <w:r w:rsidRPr="00E306DF">
              <w:rPr>
                <w:rFonts w:ascii="Times New Roman" w:hAnsi="Times New Roman" w:cs="Times New Roman"/>
                <w:i/>
              </w:rPr>
              <w:t>Голованева</w:t>
            </w:r>
            <w:proofErr w:type="spellEnd"/>
            <w:r w:rsidRPr="00E306DF">
              <w:rPr>
                <w:rFonts w:ascii="Times New Roman" w:hAnsi="Times New Roman" w:cs="Times New Roman"/>
                <w:i/>
              </w:rPr>
              <w:t xml:space="preserve"> Галина Владимировна</w:t>
            </w:r>
          </w:p>
          <w:p w:rsidR="00E34E1E" w:rsidRPr="00E306DF" w:rsidRDefault="00E34E1E" w:rsidP="00E34E1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306DF">
              <w:rPr>
                <w:rFonts w:ascii="Times New Roman" w:hAnsi="Times New Roman" w:cs="Times New Roman"/>
                <w:b/>
                <w:i/>
              </w:rPr>
              <w:t>Вуйцик</w:t>
            </w:r>
            <w:proofErr w:type="spellEnd"/>
            <w:r w:rsidRPr="00E306DF">
              <w:rPr>
                <w:rFonts w:ascii="Times New Roman" w:hAnsi="Times New Roman" w:cs="Times New Roman"/>
                <w:b/>
                <w:i/>
              </w:rPr>
              <w:t xml:space="preserve"> Петр Александрович</w:t>
            </w:r>
          </w:p>
          <w:p w:rsidR="00E34E1E" w:rsidRPr="00E306DF" w:rsidRDefault="00E34E1E" w:rsidP="00E34E1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6DF">
              <w:rPr>
                <w:rFonts w:ascii="Times New Roman" w:hAnsi="Times New Roman" w:cs="Times New Roman"/>
                <w:b/>
                <w:bCs/>
              </w:rPr>
              <w:t>СТАНОВЛЕНИЕ ОХРАНЫ РЕПРОДУКТИВНОГО ЗДОРОВЬЯ НА ПРОИЗВОДСТВЕ (К 50-ЛЕТИЮ ЛАБОРАТОРИИ ПРОФИЛАКТИКИ НАРУШЕНИЙ РЕПРОДУКТИВНОГО ЗДОРОВЬЯ РАБОТНИКОВ)</w:t>
            </w:r>
          </w:p>
          <w:p w:rsidR="003E69DA" w:rsidRPr="00E306DF" w:rsidRDefault="003E69DA" w:rsidP="00E34E1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34E1E" w:rsidRPr="00E306DF" w:rsidRDefault="00E34E1E" w:rsidP="00E34E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06DF">
              <w:rPr>
                <w:rFonts w:ascii="Times New Roman" w:hAnsi="Times New Roman" w:cs="Times New Roman"/>
                <w:sz w:val="20"/>
                <w:szCs w:val="20"/>
              </w:rPr>
              <w:t>ФГБНУ «Научно-исследовательский институт медицины труда</w:t>
            </w:r>
          </w:p>
          <w:p w:rsidR="00E34E1E" w:rsidRPr="00E306DF" w:rsidRDefault="00E34E1E" w:rsidP="00E34E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06DF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3E69DA" w:rsidRPr="00E306DF">
              <w:rPr>
                <w:rFonts w:ascii="Times New Roman" w:hAnsi="Times New Roman" w:cs="Times New Roman"/>
                <w:sz w:val="20"/>
                <w:szCs w:val="20"/>
              </w:rPr>
              <w:t>ени</w:t>
            </w:r>
            <w:r w:rsidRPr="00E306DF">
              <w:rPr>
                <w:rFonts w:ascii="Times New Roman" w:hAnsi="Times New Roman" w:cs="Times New Roman"/>
                <w:sz w:val="20"/>
                <w:szCs w:val="20"/>
              </w:rPr>
              <w:t xml:space="preserve"> академика Н.Ф. </w:t>
            </w:r>
            <w:proofErr w:type="spellStart"/>
            <w:r w:rsidRPr="00E306DF">
              <w:rPr>
                <w:rFonts w:ascii="Times New Roman" w:hAnsi="Times New Roman" w:cs="Times New Roman"/>
                <w:sz w:val="20"/>
                <w:szCs w:val="20"/>
              </w:rPr>
              <w:t>Измерова</w:t>
            </w:r>
            <w:proofErr w:type="spellEnd"/>
            <w:r w:rsidRPr="00E306D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34E1E" w:rsidRPr="00E306DF" w:rsidRDefault="00E34E1E" w:rsidP="00E34E1E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06DF">
              <w:rPr>
                <w:rFonts w:ascii="Times New Roman" w:hAnsi="Times New Roman" w:cs="Times New Roman"/>
                <w:sz w:val="20"/>
                <w:szCs w:val="20"/>
              </w:rPr>
              <w:t>(Москва, Россия)</w:t>
            </w:r>
          </w:p>
        </w:tc>
      </w:tr>
      <w:tr w:rsidR="00E34E1E" w:rsidTr="009D4AFD">
        <w:tc>
          <w:tcPr>
            <w:tcW w:w="1899" w:type="dxa"/>
          </w:tcPr>
          <w:p w:rsidR="00E34E1E" w:rsidRDefault="004D43EA" w:rsidP="00E34E1E">
            <w:pPr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1</w:t>
            </w:r>
            <w:r w:rsidR="00E34E1E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3.20-13.30</w:t>
            </w:r>
          </w:p>
          <w:p w:rsidR="00E34E1E" w:rsidRDefault="00E34E1E" w:rsidP="00E34E1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46" w:type="dxa"/>
          </w:tcPr>
          <w:p w:rsidR="00E34E1E" w:rsidRPr="00CA1CE7" w:rsidRDefault="00E34E1E" w:rsidP="00E34E1E">
            <w:pPr>
              <w:jc w:val="right"/>
              <w:rPr>
                <w:rFonts w:ascii="Times New Roman" w:hAnsi="Times New Roman" w:cs="Times New Roman"/>
                <w:i/>
              </w:rPr>
            </w:pPr>
            <w:proofErr w:type="spellStart"/>
            <w:r w:rsidRPr="00E70089">
              <w:rPr>
                <w:rFonts w:ascii="Times New Roman" w:hAnsi="Times New Roman" w:cs="Times New Roman"/>
                <w:b/>
                <w:i/>
              </w:rPr>
              <w:t>Вы</w:t>
            </w:r>
            <w:r w:rsidRPr="002318DD">
              <w:rPr>
                <w:rFonts w:ascii="Times New Roman" w:hAnsi="Times New Roman" w:cs="Times New Roman"/>
                <w:b/>
                <w:i/>
              </w:rPr>
              <w:t>учейская</w:t>
            </w:r>
            <w:proofErr w:type="spellEnd"/>
            <w:r w:rsidRPr="002318DD">
              <w:rPr>
                <w:rFonts w:ascii="Times New Roman" w:hAnsi="Times New Roman" w:cs="Times New Roman"/>
                <w:b/>
                <w:i/>
              </w:rPr>
              <w:t xml:space="preserve"> Дарья Сергеевна</w:t>
            </w:r>
            <w:r w:rsidRPr="00CA1CE7">
              <w:rPr>
                <w:rFonts w:ascii="Times New Roman" w:hAnsi="Times New Roman" w:cs="Times New Roman"/>
                <w:i/>
              </w:rPr>
              <w:t xml:space="preserve"> </w:t>
            </w:r>
            <w:r w:rsidRPr="00CA1CE7">
              <w:rPr>
                <w:rFonts w:ascii="Times New Roman" w:hAnsi="Times New Roman" w:cs="Times New Roman"/>
                <w:i/>
                <w:vertAlign w:val="superscript"/>
              </w:rPr>
              <w:t>1,2</w:t>
            </w:r>
          </w:p>
          <w:p w:rsidR="00E34E1E" w:rsidRPr="00CA1CE7" w:rsidRDefault="00E34E1E" w:rsidP="00E34E1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A1CE7">
              <w:rPr>
                <w:rFonts w:ascii="Times New Roman" w:hAnsi="Times New Roman" w:cs="Times New Roman"/>
                <w:i/>
              </w:rPr>
              <w:t>к.м.н., доцент Мозжухина Наталья Александровна</w:t>
            </w:r>
            <w:r w:rsidRPr="00CA1CE7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  <w:p w:rsidR="00E34E1E" w:rsidRPr="00CA1CE7" w:rsidRDefault="00E34E1E" w:rsidP="00E34E1E">
            <w:pPr>
              <w:jc w:val="right"/>
              <w:rPr>
                <w:rFonts w:ascii="Times New Roman" w:hAnsi="Times New Roman" w:cs="Times New Roman"/>
                <w:i/>
              </w:rPr>
            </w:pPr>
            <w:proofErr w:type="spellStart"/>
            <w:r w:rsidRPr="00CA1CE7">
              <w:rPr>
                <w:rFonts w:ascii="Times New Roman" w:hAnsi="Times New Roman" w:cs="Times New Roman"/>
                <w:i/>
              </w:rPr>
              <w:t>Ящук</w:t>
            </w:r>
            <w:proofErr w:type="spellEnd"/>
            <w:r w:rsidRPr="00CA1CE7">
              <w:rPr>
                <w:rFonts w:ascii="Times New Roman" w:hAnsi="Times New Roman" w:cs="Times New Roman"/>
                <w:i/>
              </w:rPr>
              <w:t xml:space="preserve"> Андрей Николаевич</w:t>
            </w:r>
            <w:r w:rsidRPr="00CA1CE7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  <w:p w:rsidR="00E34E1E" w:rsidRPr="00CA1CE7" w:rsidRDefault="00E34E1E" w:rsidP="00E34E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5E93">
              <w:rPr>
                <w:rFonts w:ascii="Times New Roman" w:hAnsi="Times New Roman" w:cs="Times New Roman"/>
                <w:b/>
                <w:bCs/>
              </w:rPr>
              <w:t>ОБ ОЦЕНКЕ УСЛОВИЙ ТРУДА РАБОТНИЦ ОБОГАТИТЕЛЬНОЙ ФАБРИКИ В УСЛОВИЯХ АРКТИЧЕСКОГО РЕГИОНА</w:t>
            </w:r>
          </w:p>
          <w:p w:rsidR="00E34E1E" w:rsidRDefault="00E34E1E" w:rsidP="00E34E1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34E1E" w:rsidRPr="00A82E46" w:rsidRDefault="00E34E1E" w:rsidP="00E34E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2E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A82E46">
              <w:rPr>
                <w:rFonts w:ascii="Times New Roman" w:hAnsi="Times New Roman" w:cs="Times New Roman"/>
                <w:sz w:val="20"/>
                <w:szCs w:val="20"/>
              </w:rPr>
              <w:t xml:space="preserve">ФБУН «СЗНЦ гигиены и общественного здоровья» </w:t>
            </w:r>
            <w:proofErr w:type="spellStart"/>
            <w:r w:rsidRPr="00A82E46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</w:p>
          <w:p w:rsidR="00E34E1E" w:rsidRDefault="00E34E1E" w:rsidP="00E34E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2E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0739C">
              <w:rPr>
                <w:rFonts w:ascii="Times New Roman" w:hAnsi="Times New Roman" w:cs="Times New Roman"/>
                <w:sz w:val="20"/>
                <w:szCs w:val="20"/>
              </w:rPr>
              <w:t>ФГБОУ ВО СЗГМУ им. И.И. Мечникова Минздрава России</w:t>
            </w:r>
          </w:p>
          <w:p w:rsidR="00E34E1E" w:rsidRPr="003D41DD" w:rsidRDefault="00E34E1E" w:rsidP="00E34E1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0739C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</w:p>
        </w:tc>
      </w:tr>
      <w:tr w:rsidR="00E34E1E" w:rsidTr="009D4AFD">
        <w:tc>
          <w:tcPr>
            <w:tcW w:w="1899" w:type="dxa"/>
          </w:tcPr>
          <w:p w:rsidR="00E34E1E" w:rsidRDefault="00D40967" w:rsidP="00E34E1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13.30-13.40</w:t>
            </w:r>
          </w:p>
          <w:p w:rsidR="00E34E1E" w:rsidRDefault="00E34E1E" w:rsidP="004D43E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46" w:type="dxa"/>
          </w:tcPr>
          <w:p w:rsidR="00E34E1E" w:rsidRPr="002E03D7" w:rsidRDefault="00E34E1E" w:rsidP="00E34E1E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2E03D7">
              <w:rPr>
                <w:rFonts w:ascii="Times New Roman" w:eastAsia="Calibri" w:hAnsi="Times New Roman" w:cs="Times New Roman"/>
                <w:b/>
                <w:bCs/>
                <w:i/>
              </w:rPr>
              <w:t>Дубровская Екатерина Николаевна</w:t>
            </w:r>
          </w:p>
          <w:p w:rsidR="00E34E1E" w:rsidRPr="003D41DD" w:rsidRDefault="00E34E1E" w:rsidP="00E34E1E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29712D">
              <w:rPr>
                <w:rFonts w:ascii="Times New Roman" w:eastAsia="Calibri" w:hAnsi="Times New Roman" w:cs="Times New Roman"/>
                <w:i/>
              </w:rPr>
              <w:t>к.м.н. Калинина Н</w:t>
            </w:r>
            <w:r w:rsidR="003E69DA">
              <w:rPr>
                <w:rFonts w:ascii="Times New Roman" w:eastAsia="Calibri" w:hAnsi="Times New Roman" w:cs="Times New Roman"/>
                <w:i/>
              </w:rPr>
              <w:t xml:space="preserve">ина </w:t>
            </w:r>
            <w:r w:rsidRPr="0029712D">
              <w:rPr>
                <w:rFonts w:ascii="Times New Roman" w:eastAsia="Calibri" w:hAnsi="Times New Roman" w:cs="Times New Roman"/>
                <w:i/>
              </w:rPr>
              <w:t>И</w:t>
            </w:r>
            <w:r w:rsidR="003E69DA">
              <w:rPr>
                <w:rFonts w:ascii="Times New Roman" w:eastAsia="Calibri" w:hAnsi="Times New Roman" w:cs="Times New Roman"/>
                <w:i/>
              </w:rPr>
              <w:t>вановна</w:t>
            </w:r>
          </w:p>
          <w:p w:rsidR="00E34E1E" w:rsidRPr="002E03D7" w:rsidRDefault="00E34E1E" w:rsidP="00E34E1E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E03D7">
              <w:rPr>
                <w:rFonts w:ascii="Times New Roman" w:eastAsia="Calibri" w:hAnsi="Times New Roman" w:cs="Times New Roman"/>
                <w:b/>
                <w:bCs/>
              </w:rPr>
              <w:t>ЭЛЕКТРОМАГНИТНАЯ ОБСТАНОВКА ПРИ ЭКСПЛУАТАЦИИ РАДИОЭЛЕКТРОННЫХ СРЕДСТВ В ОБЩЕСТВЕННЫХ ЗДАНИЯХ</w:t>
            </w:r>
          </w:p>
          <w:p w:rsidR="00E34E1E" w:rsidRDefault="00E34E1E" w:rsidP="00E34E1E">
            <w:pPr>
              <w:pStyle w:val="a7"/>
              <w:ind w:left="0"/>
              <w:rPr>
                <w:rFonts w:ascii="Times New Roman" w:eastAsia="Calibri" w:hAnsi="Times New Roman" w:cs="Times New Roman"/>
                <w:i/>
              </w:rPr>
            </w:pPr>
          </w:p>
          <w:p w:rsidR="00E34E1E" w:rsidRDefault="00E34E1E" w:rsidP="00E34E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2E46">
              <w:rPr>
                <w:rFonts w:ascii="Times New Roman" w:hAnsi="Times New Roman" w:cs="Times New Roman"/>
                <w:sz w:val="20"/>
                <w:szCs w:val="20"/>
              </w:rPr>
              <w:t>ФБУН «СЗНЦ гигиены и общественного здоровья» Роспотребнадзора</w:t>
            </w:r>
          </w:p>
          <w:p w:rsidR="00E34E1E" w:rsidRPr="003D41DD" w:rsidRDefault="003E69DA" w:rsidP="00E34E1E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(Санкт-Петербург,</w:t>
            </w:r>
            <w:r w:rsidR="00E34E1E">
              <w:rPr>
                <w:rFonts w:ascii="Times New Roman" w:hAnsi="Times New Roman" w:cs="Times New Roman"/>
                <w:sz w:val="20"/>
                <w:szCs w:val="20"/>
              </w:rPr>
              <w:t xml:space="preserve"> Россия)</w:t>
            </w:r>
          </w:p>
        </w:tc>
      </w:tr>
      <w:tr w:rsidR="00E34E1E" w:rsidTr="009D4AFD">
        <w:tc>
          <w:tcPr>
            <w:tcW w:w="1899" w:type="dxa"/>
          </w:tcPr>
          <w:p w:rsidR="00E34E1E" w:rsidRPr="004D43EA" w:rsidRDefault="00D40967" w:rsidP="00E34E1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13.40-13.50</w:t>
            </w:r>
            <w:r w:rsidR="00E34E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34E1E" w:rsidRDefault="00E34E1E" w:rsidP="00E34E1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46" w:type="dxa"/>
          </w:tcPr>
          <w:p w:rsidR="00E34E1E" w:rsidRPr="003E69DA" w:rsidRDefault="00E34E1E" w:rsidP="00E34E1E">
            <w:pPr>
              <w:jc w:val="right"/>
              <w:rPr>
                <w:rFonts w:ascii="Times New Roman" w:eastAsia="Calibri" w:hAnsi="Times New Roman" w:cs="Times New Roman"/>
                <w:b/>
                <w:i/>
              </w:rPr>
            </w:pPr>
            <w:r w:rsidRPr="003E69DA">
              <w:rPr>
                <w:rFonts w:ascii="Times New Roman" w:eastAsia="Calibri" w:hAnsi="Times New Roman" w:cs="Times New Roman"/>
                <w:b/>
                <w:i/>
              </w:rPr>
              <w:t xml:space="preserve">д.м.н., доцент </w:t>
            </w:r>
            <w:proofErr w:type="spellStart"/>
            <w:r w:rsidRPr="003E69DA">
              <w:rPr>
                <w:rFonts w:ascii="Times New Roman" w:eastAsia="Calibri" w:hAnsi="Times New Roman" w:cs="Times New Roman"/>
                <w:b/>
                <w:i/>
              </w:rPr>
              <w:t>Сюрин</w:t>
            </w:r>
            <w:proofErr w:type="spellEnd"/>
            <w:r w:rsidRPr="003E69DA">
              <w:rPr>
                <w:rFonts w:ascii="Times New Roman" w:eastAsia="Calibri" w:hAnsi="Times New Roman" w:cs="Times New Roman"/>
                <w:b/>
                <w:i/>
              </w:rPr>
              <w:t xml:space="preserve"> Сергей Алексеевич</w:t>
            </w:r>
          </w:p>
          <w:p w:rsidR="00E34E1E" w:rsidRPr="00CA1CE7" w:rsidRDefault="00E34E1E" w:rsidP="00E34E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1CE7">
              <w:rPr>
                <w:rFonts w:ascii="Times New Roman" w:hAnsi="Times New Roman" w:cs="Times New Roman"/>
                <w:b/>
                <w:bCs/>
              </w:rPr>
              <w:t>ПРОФЕССИОНАЛЬНАЯ ПАТОЛОГИЯ РАБОТИКОВ НИКЕЛЕВОЙ ПРОМЫШЛЕННОСТИ МУРМАНСКОЙ ОБЛАСТИ</w:t>
            </w:r>
          </w:p>
          <w:p w:rsidR="004D43EA" w:rsidRDefault="004D43EA" w:rsidP="00E34E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96956825"/>
          </w:p>
          <w:p w:rsidR="00E34E1E" w:rsidRPr="00A82E46" w:rsidRDefault="00E34E1E" w:rsidP="00E34E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2E46">
              <w:rPr>
                <w:rFonts w:ascii="Times New Roman" w:hAnsi="Times New Roman" w:cs="Times New Roman"/>
                <w:sz w:val="20"/>
                <w:szCs w:val="20"/>
              </w:rPr>
              <w:t xml:space="preserve">ФБУН «СЗНЦ гигиены и общественного здоровья» </w:t>
            </w:r>
            <w:proofErr w:type="spellStart"/>
            <w:r w:rsidRPr="00A82E46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</w:p>
          <w:p w:rsidR="00E34E1E" w:rsidRPr="001D693A" w:rsidRDefault="00E34E1E" w:rsidP="00E34E1E">
            <w:pPr>
              <w:jc w:val="right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30739C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  <w:bookmarkEnd w:id="2"/>
          </w:p>
        </w:tc>
      </w:tr>
      <w:tr w:rsidR="00E34E1E" w:rsidTr="009D4AFD">
        <w:tc>
          <w:tcPr>
            <w:tcW w:w="1899" w:type="dxa"/>
          </w:tcPr>
          <w:p w:rsidR="00D40967" w:rsidRDefault="00D40967" w:rsidP="00E34E1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13.50-14.00</w:t>
            </w:r>
          </w:p>
          <w:p w:rsidR="00E34E1E" w:rsidRDefault="00E34E1E" w:rsidP="00E34E1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46" w:type="dxa"/>
          </w:tcPr>
          <w:p w:rsidR="00E34E1E" w:rsidRPr="005E16A2" w:rsidRDefault="00080642" w:rsidP="00E34E1E">
            <w:pPr>
              <w:jc w:val="right"/>
              <w:rPr>
                <w:rFonts w:ascii="Times New Roman" w:eastAsia="Calibri" w:hAnsi="Times New Roman" w:cs="Times New Roman"/>
                <w:b/>
                <w:i/>
              </w:rPr>
            </w:pPr>
            <w:r w:rsidRPr="005E16A2">
              <w:rPr>
                <w:rFonts w:ascii="Times New Roman" w:eastAsia="Calibri" w:hAnsi="Times New Roman" w:cs="Times New Roman"/>
                <w:b/>
                <w:i/>
              </w:rPr>
              <w:t xml:space="preserve">д.м.н. </w:t>
            </w:r>
            <w:r w:rsidR="00E34E1E" w:rsidRPr="005E16A2">
              <w:rPr>
                <w:rFonts w:ascii="Times New Roman" w:eastAsia="Calibri" w:hAnsi="Times New Roman" w:cs="Times New Roman"/>
                <w:b/>
                <w:i/>
              </w:rPr>
              <w:t>Егорова</w:t>
            </w:r>
            <w:r w:rsidR="005E16A2" w:rsidRPr="005E16A2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5E16A2">
              <w:rPr>
                <w:rFonts w:ascii="Times New Roman" w:eastAsia="Calibri" w:hAnsi="Times New Roman" w:cs="Times New Roman"/>
                <w:b/>
                <w:i/>
              </w:rPr>
              <w:t>Анна Михайловна</w:t>
            </w:r>
          </w:p>
          <w:p w:rsidR="00080642" w:rsidRDefault="003E69DA" w:rsidP="00080642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80642">
              <w:rPr>
                <w:rFonts w:ascii="Times New Roman" w:hAnsi="Times New Roman" w:cs="Times New Roman"/>
                <w:b/>
                <w:shd w:val="clear" w:color="auto" w:fill="FFFFFF"/>
              </w:rPr>
              <w:t>НАУЧНОЕ ОБОСНОВАНИЕ КОМПЛЕКСА МЕДИКО-ПРОФИЛАКТИЧЕСКИХ МЕРОПРИЯТИЙ ДЛЯ СОХРАНЕНИЯ ЗДОРОВЬЯ РАБОТАЮЩИХ ПРИ ДОБЫЧЕ ПОЛЕЗНЫХ ИСКОПАЕМЫХ</w:t>
            </w:r>
          </w:p>
          <w:p w:rsidR="00080642" w:rsidRDefault="00080642" w:rsidP="00E466A7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080642" w:rsidRDefault="00080642" w:rsidP="00080642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466A7">
              <w:rPr>
                <w:rFonts w:ascii="Times New Roman" w:eastAsia="Calibri" w:hAnsi="Times New Roman" w:cs="Times New Roman"/>
              </w:rPr>
              <w:t xml:space="preserve">ФБУН «ФНЦГ им. Ф.Ф. Эрисмана» </w:t>
            </w:r>
            <w:proofErr w:type="spellStart"/>
            <w:r w:rsidRPr="00E466A7">
              <w:rPr>
                <w:rFonts w:ascii="Times New Roman" w:eastAsia="Calibri" w:hAnsi="Times New Roman" w:cs="Times New Roman"/>
              </w:rPr>
              <w:t>Роспотребнадзора</w:t>
            </w:r>
            <w:proofErr w:type="spellEnd"/>
          </w:p>
          <w:p w:rsidR="00E466A7" w:rsidRPr="00E466A7" w:rsidRDefault="003E69DA" w:rsidP="00080642">
            <w:pPr>
              <w:jc w:val="right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(Мытищи, Рос</w:t>
            </w:r>
            <w:r w:rsidR="00DE554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сия)</w:t>
            </w:r>
          </w:p>
        </w:tc>
      </w:tr>
      <w:tr w:rsidR="00E34E1E" w:rsidTr="009D4AFD">
        <w:tc>
          <w:tcPr>
            <w:tcW w:w="1899" w:type="dxa"/>
          </w:tcPr>
          <w:p w:rsidR="005E16A2" w:rsidRDefault="005E16A2" w:rsidP="00E34E1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14.00-14.10</w:t>
            </w:r>
          </w:p>
          <w:p w:rsidR="005E16A2" w:rsidRDefault="005E16A2" w:rsidP="00E34E1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46" w:type="dxa"/>
          </w:tcPr>
          <w:p w:rsidR="00E34E1E" w:rsidRPr="00E65BFC" w:rsidRDefault="005E16A2" w:rsidP="00E34E1E">
            <w:pPr>
              <w:jc w:val="right"/>
              <w:rPr>
                <w:rFonts w:ascii="Times New Roman" w:eastAsia="Calibri" w:hAnsi="Times New Roman" w:cs="Times New Roman"/>
                <w:b/>
                <w:i/>
                <w:vertAlign w:val="superscript"/>
              </w:rPr>
            </w:pPr>
            <w:r w:rsidRPr="00E65BFC">
              <w:rPr>
                <w:rFonts w:ascii="Times New Roman" w:eastAsia="Calibri" w:hAnsi="Times New Roman" w:cs="Times New Roman"/>
                <w:b/>
                <w:i/>
              </w:rPr>
              <w:t>д.б.н</w:t>
            </w:r>
            <w:r w:rsidR="00E65BFC">
              <w:rPr>
                <w:rFonts w:ascii="Times New Roman" w:eastAsia="Calibri" w:hAnsi="Times New Roman" w:cs="Times New Roman"/>
                <w:b/>
                <w:i/>
              </w:rPr>
              <w:t>.</w:t>
            </w:r>
            <w:r w:rsidRPr="00E65BFC">
              <w:rPr>
                <w:rFonts w:ascii="Times New Roman" w:eastAsia="Calibri" w:hAnsi="Times New Roman" w:cs="Times New Roman"/>
                <w:b/>
                <w:i/>
              </w:rPr>
              <w:t xml:space="preserve">, профессор </w:t>
            </w:r>
            <w:proofErr w:type="spellStart"/>
            <w:r w:rsidR="00E34E1E" w:rsidRPr="00E65BFC">
              <w:rPr>
                <w:rFonts w:ascii="Times New Roman" w:eastAsia="Calibri" w:hAnsi="Times New Roman" w:cs="Times New Roman"/>
                <w:b/>
                <w:i/>
              </w:rPr>
              <w:t>Малькова</w:t>
            </w:r>
            <w:proofErr w:type="spellEnd"/>
            <w:r w:rsidRPr="00E65BFC">
              <w:rPr>
                <w:rFonts w:ascii="Times New Roman" w:eastAsia="Calibri" w:hAnsi="Times New Roman" w:cs="Times New Roman"/>
                <w:b/>
                <w:i/>
              </w:rPr>
              <w:t xml:space="preserve"> Наталия Юрьевна</w:t>
            </w:r>
          </w:p>
          <w:p w:rsidR="005E16A2" w:rsidRDefault="005E16A2" w:rsidP="005E16A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ГИГИЕНА ЛАЗЕРНОГО ИЗЛУЧЕНИЯ ОТ ИСТОКОВ </w:t>
            </w:r>
          </w:p>
          <w:p w:rsidR="005E16A2" w:rsidRDefault="005E16A2" w:rsidP="005E16A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ДО НАШИХ ДНЕЙ</w:t>
            </w:r>
          </w:p>
          <w:p w:rsidR="00E65BFC" w:rsidRPr="00E65BFC" w:rsidRDefault="00E65BFC" w:rsidP="005E16A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E16A2" w:rsidRPr="00A82E46" w:rsidRDefault="005E16A2" w:rsidP="005E16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2E46">
              <w:rPr>
                <w:rFonts w:ascii="Times New Roman" w:hAnsi="Times New Roman" w:cs="Times New Roman"/>
                <w:sz w:val="20"/>
                <w:szCs w:val="20"/>
              </w:rPr>
              <w:t xml:space="preserve">ФБУН «СЗНЦ гигиены и общественного здоровья» </w:t>
            </w:r>
            <w:proofErr w:type="spellStart"/>
            <w:r w:rsidRPr="00A82E46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</w:p>
          <w:p w:rsidR="005E16A2" w:rsidRDefault="005E16A2" w:rsidP="005E16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739C">
              <w:rPr>
                <w:rFonts w:ascii="Times New Roman" w:hAnsi="Times New Roman" w:cs="Times New Roman"/>
                <w:sz w:val="20"/>
                <w:szCs w:val="20"/>
              </w:rPr>
              <w:t>ФГБОУ ВО СЗГМУ им. И.И. Мечникова Минздрава России</w:t>
            </w:r>
          </w:p>
          <w:p w:rsidR="005E16A2" w:rsidRPr="005E16A2" w:rsidRDefault="005E16A2" w:rsidP="005E16A2">
            <w:pPr>
              <w:jc w:val="right"/>
              <w:rPr>
                <w:rFonts w:ascii="Times New Roman" w:eastAsia="Calibri" w:hAnsi="Times New Roman" w:cs="Times New Roman"/>
              </w:rPr>
            </w:pPr>
            <w:r w:rsidRPr="0030739C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</w:p>
        </w:tc>
      </w:tr>
      <w:tr w:rsidR="00E34E1E" w:rsidTr="009D4AFD">
        <w:tc>
          <w:tcPr>
            <w:tcW w:w="1899" w:type="dxa"/>
          </w:tcPr>
          <w:p w:rsidR="005E16A2" w:rsidRDefault="005E16A2" w:rsidP="00E34E1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14.10-14.20</w:t>
            </w:r>
          </w:p>
          <w:p w:rsidR="00D40967" w:rsidRDefault="00D40967" w:rsidP="00E34E1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46" w:type="dxa"/>
          </w:tcPr>
          <w:p w:rsidR="00E34E1E" w:rsidRPr="003E69DA" w:rsidRDefault="00E34E1E" w:rsidP="00E34E1E">
            <w:pPr>
              <w:jc w:val="right"/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</w:pPr>
            <w:proofErr w:type="spellStart"/>
            <w:r w:rsidRPr="003E69DA">
              <w:rPr>
                <w:rFonts w:ascii="Times New Roman" w:eastAsia="Times New Roman" w:hAnsi="Times New Roman" w:cs="Times New Roman"/>
                <w:b/>
                <w:i/>
                <w:color w:val="1A1A1A"/>
                <w:lang w:eastAsia="ru-RU"/>
              </w:rPr>
              <w:t>Шалухо</w:t>
            </w:r>
            <w:proofErr w:type="spellEnd"/>
            <w:r w:rsidRPr="003E69DA">
              <w:rPr>
                <w:rFonts w:ascii="Times New Roman" w:eastAsia="Times New Roman" w:hAnsi="Times New Roman" w:cs="Times New Roman"/>
                <w:b/>
                <w:i/>
                <w:color w:val="1A1A1A"/>
                <w:lang w:eastAsia="ru-RU"/>
              </w:rPr>
              <w:t xml:space="preserve"> Елена Сергеевна</w:t>
            </w:r>
            <w:r w:rsidR="003E69DA" w:rsidRPr="003E69DA">
              <w:rPr>
                <w:rFonts w:ascii="Times New Roman" w:eastAsia="Times New Roman" w:hAnsi="Times New Roman" w:cs="Times New Roman"/>
                <w:i/>
                <w:color w:val="1A1A1A"/>
                <w:vertAlign w:val="superscript"/>
                <w:lang w:eastAsia="ru-RU"/>
              </w:rPr>
              <w:t>2</w:t>
            </w:r>
          </w:p>
          <w:p w:rsidR="00E34E1E" w:rsidRDefault="00E34E1E" w:rsidP="00E34E1E">
            <w:pPr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A1CE7"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  <w:t xml:space="preserve">д.м.н., </w:t>
            </w:r>
            <w:r w:rsidR="003E69DA"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  <w:t>профессор Бойко Иван Васильевич</w:t>
            </w:r>
            <w:r w:rsidRPr="00CA1CE7">
              <w:rPr>
                <w:rFonts w:ascii="Times New Roman" w:eastAsia="Times New Roman" w:hAnsi="Times New Roman" w:cs="Times New Roman"/>
                <w:i/>
                <w:color w:val="1A1A1A"/>
                <w:vertAlign w:val="superscript"/>
                <w:lang w:eastAsia="ru-RU"/>
              </w:rPr>
              <w:t>1,2</w:t>
            </w:r>
          </w:p>
          <w:p w:rsidR="00E34E1E" w:rsidRDefault="00E34E1E" w:rsidP="00E34E1E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F0A59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СОВЕРШЕНСТВОВАНИЕ ЭКСПЕРТИЗЫ СВЯЗИ ЗАБОЛЕВАНИЯ С ПРОФЕССИЕЙ У РАБОТНИКОВ ПРЕДПРИЯТИЙ ЧЕРНОЙ МЕТАЛЛУРГИИ</w:t>
            </w:r>
          </w:p>
          <w:p w:rsidR="00E65BFC" w:rsidRPr="00E65BFC" w:rsidRDefault="00E65BFC" w:rsidP="00E34E1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34E1E" w:rsidRPr="002E03D7" w:rsidRDefault="00E34E1E" w:rsidP="00E34E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3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E03D7">
              <w:rPr>
                <w:rFonts w:ascii="Times New Roman" w:hAnsi="Times New Roman" w:cs="Times New Roman"/>
                <w:sz w:val="20"/>
                <w:szCs w:val="20"/>
              </w:rPr>
              <w:t>ФГБОУ ВО СЗГМУ им. И.И. Мечникова Минздрава России</w:t>
            </w:r>
          </w:p>
          <w:p w:rsidR="00E34E1E" w:rsidRPr="00A82E46" w:rsidRDefault="00E34E1E" w:rsidP="00E34E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3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E03D7">
              <w:rPr>
                <w:rFonts w:ascii="Times New Roman" w:hAnsi="Times New Roman" w:cs="Times New Roman"/>
                <w:sz w:val="20"/>
                <w:szCs w:val="20"/>
              </w:rPr>
              <w:t>ФБУН «СЗНЦ гигиены</w:t>
            </w:r>
            <w:r w:rsidRPr="00A82E46">
              <w:rPr>
                <w:rFonts w:ascii="Times New Roman" w:hAnsi="Times New Roman" w:cs="Times New Roman"/>
                <w:sz w:val="20"/>
                <w:szCs w:val="20"/>
              </w:rPr>
              <w:t xml:space="preserve"> и общественного здоровья» </w:t>
            </w:r>
            <w:proofErr w:type="spellStart"/>
            <w:r w:rsidRPr="00A82E46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</w:p>
          <w:p w:rsidR="00E34E1E" w:rsidRPr="003E69DA" w:rsidRDefault="00E34E1E" w:rsidP="003E69DA">
            <w:pPr>
              <w:jc w:val="right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0739C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</w:p>
        </w:tc>
      </w:tr>
      <w:tr w:rsidR="00DE5547" w:rsidTr="009D4AFD">
        <w:tc>
          <w:tcPr>
            <w:tcW w:w="1899" w:type="dxa"/>
          </w:tcPr>
          <w:p w:rsidR="00DE5547" w:rsidRDefault="00DE5547" w:rsidP="00DE554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14.20-14.30</w:t>
            </w:r>
          </w:p>
          <w:p w:rsidR="00DE5547" w:rsidRDefault="00DE5547" w:rsidP="004D43E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46" w:type="dxa"/>
          </w:tcPr>
          <w:p w:rsidR="00DE5547" w:rsidRPr="00E65BFC" w:rsidRDefault="00DE5547" w:rsidP="00DE5547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E65BFC">
              <w:rPr>
                <w:rFonts w:ascii="Times New Roman" w:hAnsi="Times New Roman" w:cs="Times New Roman"/>
                <w:b/>
                <w:i/>
              </w:rPr>
              <w:t xml:space="preserve">д.м.н., доцент </w:t>
            </w:r>
            <w:proofErr w:type="spellStart"/>
            <w:r w:rsidRPr="00E65BFC">
              <w:rPr>
                <w:rFonts w:ascii="Times New Roman" w:eastAsia="Calibri" w:hAnsi="Times New Roman" w:cs="Times New Roman"/>
                <w:b/>
                <w:i/>
              </w:rPr>
              <w:t>Гимранова</w:t>
            </w:r>
            <w:proofErr w:type="spellEnd"/>
            <w:r w:rsidRPr="00E65BFC">
              <w:rPr>
                <w:rFonts w:ascii="Times New Roman" w:eastAsia="Calibri" w:hAnsi="Times New Roman" w:cs="Times New Roman"/>
                <w:b/>
                <w:i/>
              </w:rPr>
              <w:t xml:space="preserve"> Галина </w:t>
            </w:r>
            <w:proofErr w:type="spellStart"/>
            <w:r w:rsidRPr="00E65BFC">
              <w:rPr>
                <w:rFonts w:ascii="Times New Roman" w:eastAsia="Calibri" w:hAnsi="Times New Roman" w:cs="Times New Roman"/>
                <w:b/>
                <w:i/>
              </w:rPr>
              <w:t>Ганиновна</w:t>
            </w:r>
            <w:proofErr w:type="spellEnd"/>
          </w:p>
          <w:p w:rsidR="00DE5547" w:rsidRPr="00CA1CE7" w:rsidRDefault="00DE5547" w:rsidP="00DE5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1CE7">
              <w:rPr>
                <w:rFonts w:ascii="Times New Roman" w:hAnsi="Times New Roman" w:cs="Times New Roman"/>
                <w:b/>
                <w:bCs/>
              </w:rPr>
              <w:t>РОЛЬ СЕРДЕЧНО-СОСУДИСТЫХ НАРУШЕНИЙ В РАЗВИТИИ ПРОФЕССИОНАЛЬНОЙ ПОТЕРИ СЛУХА У РАБОТНИКОВ НЕФТЕДОБЫВАЮЩИХ ПРЕДПРИЯТИЙ</w:t>
            </w:r>
          </w:p>
          <w:p w:rsidR="00DE5547" w:rsidRPr="00CA1CE7" w:rsidRDefault="00DE5547" w:rsidP="00DE5547">
            <w:pPr>
              <w:rPr>
                <w:rFonts w:ascii="Times New Roman" w:eastAsia="Calibri" w:hAnsi="Times New Roman" w:cs="Times New Roman"/>
                <w:i/>
              </w:rPr>
            </w:pPr>
          </w:p>
          <w:p w:rsidR="00DE5547" w:rsidRPr="004B3D1D" w:rsidRDefault="00DE5547" w:rsidP="00DE5547">
            <w:pPr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B3D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ФБУН «Уфимский НИИ медицины труда и экологии человека»</w:t>
            </w:r>
          </w:p>
          <w:p w:rsidR="00DE5547" w:rsidRPr="00E70089" w:rsidRDefault="00DE5547" w:rsidP="00DE5547">
            <w:pPr>
              <w:jc w:val="right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3D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(Уфа, Россия)</w:t>
            </w:r>
          </w:p>
        </w:tc>
      </w:tr>
      <w:tr w:rsidR="00E34E1E" w:rsidTr="009D4AFD">
        <w:tc>
          <w:tcPr>
            <w:tcW w:w="1899" w:type="dxa"/>
          </w:tcPr>
          <w:p w:rsidR="00DE5547" w:rsidRDefault="00DE5547" w:rsidP="00DE554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14.30-14.40</w:t>
            </w:r>
          </w:p>
          <w:p w:rsidR="00E34E1E" w:rsidRDefault="00E34E1E" w:rsidP="00E34E1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46" w:type="dxa"/>
          </w:tcPr>
          <w:p w:rsidR="00E34E1E" w:rsidRPr="00CA1CE7" w:rsidRDefault="00E34E1E" w:rsidP="00E34E1E">
            <w:pPr>
              <w:jc w:val="right"/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</w:pPr>
            <w:r w:rsidRPr="00E70089">
              <w:rPr>
                <w:rFonts w:ascii="Times New Roman" w:eastAsia="Times New Roman" w:hAnsi="Times New Roman" w:cs="Times New Roman"/>
                <w:b/>
                <w:i/>
                <w:color w:val="1A1A1A"/>
                <w:lang w:eastAsia="ru-RU"/>
              </w:rPr>
              <w:t>д.м.н., профессор Бойко Иван Васильевич</w:t>
            </w:r>
            <w:r w:rsidRPr="00CA1CE7">
              <w:rPr>
                <w:rFonts w:ascii="Times New Roman" w:eastAsia="Times New Roman" w:hAnsi="Times New Roman" w:cs="Times New Roman"/>
                <w:i/>
                <w:color w:val="1A1A1A"/>
                <w:vertAlign w:val="superscript"/>
                <w:lang w:eastAsia="ru-RU"/>
              </w:rPr>
              <w:t>1,2</w:t>
            </w:r>
          </w:p>
          <w:p w:rsidR="00E34E1E" w:rsidRPr="00CA1CE7" w:rsidRDefault="00E34E1E" w:rsidP="00E34E1E">
            <w:pPr>
              <w:jc w:val="right"/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</w:pPr>
            <w:r w:rsidRPr="00CA1CE7"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  <w:t>Андреенко Олег Николаевич</w:t>
            </w:r>
            <w:r w:rsidRPr="00CA1CE7">
              <w:rPr>
                <w:rFonts w:ascii="Times New Roman" w:eastAsia="Times New Roman" w:hAnsi="Times New Roman" w:cs="Times New Roman"/>
                <w:i/>
                <w:color w:val="1A1A1A"/>
                <w:vertAlign w:val="superscript"/>
                <w:lang w:eastAsia="ru-RU"/>
              </w:rPr>
              <w:t>2</w:t>
            </w:r>
          </w:p>
          <w:p w:rsidR="00E34E1E" w:rsidRPr="00CA1CE7" w:rsidRDefault="00E34E1E" w:rsidP="00E34E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</w:pPr>
            <w:r w:rsidRPr="00CA1CE7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  <w:t>ОЦЕНКА ПРОФЕССИОНАЛЬНЫХ РИСКОВ ПРИ ЭКСПЕРТИЗЕ СВЯЗИ ЗООНОЗНЫХ ИНФЕКЦИЕЙ С ПРОФЕССИЕЙ</w:t>
            </w:r>
          </w:p>
          <w:p w:rsidR="00E34E1E" w:rsidRPr="00CA1CE7" w:rsidRDefault="00E34E1E" w:rsidP="00E34E1E">
            <w:pPr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</w:pPr>
          </w:p>
          <w:p w:rsidR="00E34E1E" w:rsidRPr="002E03D7" w:rsidRDefault="00E34E1E" w:rsidP="00E34E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3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E03D7">
              <w:rPr>
                <w:rFonts w:ascii="Times New Roman" w:hAnsi="Times New Roman" w:cs="Times New Roman"/>
                <w:sz w:val="20"/>
                <w:szCs w:val="20"/>
              </w:rPr>
              <w:t>ФГБОУ ВО СЗГМУ им. И.И. Мечникова Минздрава России</w:t>
            </w:r>
          </w:p>
          <w:p w:rsidR="00E34E1E" w:rsidRPr="00A82E46" w:rsidRDefault="00E34E1E" w:rsidP="00E34E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3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E03D7">
              <w:rPr>
                <w:rFonts w:ascii="Times New Roman" w:hAnsi="Times New Roman" w:cs="Times New Roman"/>
                <w:sz w:val="20"/>
                <w:szCs w:val="20"/>
              </w:rPr>
              <w:t>ФБУН «СЗНЦ гигиены</w:t>
            </w:r>
            <w:r w:rsidRPr="00A82E46">
              <w:rPr>
                <w:rFonts w:ascii="Times New Roman" w:hAnsi="Times New Roman" w:cs="Times New Roman"/>
                <w:sz w:val="20"/>
                <w:szCs w:val="20"/>
              </w:rPr>
              <w:t xml:space="preserve"> и общественного здоровья» Роспотребнадзора</w:t>
            </w:r>
          </w:p>
          <w:p w:rsidR="00E34E1E" w:rsidRPr="003D41DD" w:rsidRDefault="00E34E1E" w:rsidP="00E34E1E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30739C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</w:p>
        </w:tc>
      </w:tr>
      <w:tr w:rsidR="00E34E1E" w:rsidTr="009D4AFD">
        <w:tc>
          <w:tcPr>
            <w:tcW w:w="1899" w:type="dxa"/>
          </w:tcPr>
          <w:p w:rsidR="00DE5547" w:rsidRDefault="00DE5547" w:rsidP="00E34E1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14.30-14.40</w:t>
            </w:r>
          </w:p>
          <w:p w:rsidR="00E34E1E" w:rsidRPr="000A7C88" w:rsidRDefault="00E34E1E" w:rsidP="00DE554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46" w:type="dxa"/>
          </w:tcPr>
          <w:p w:rsidR="00E34E1E" w:rsidRPr="003E69DA" w:rsidRDefault="00E34E1E" w:rsidP="00E34E1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E69DA">
              <w:rPr>
                <w:rFonts w:ascii="Times New Roman" w:hAnsi="Times New Roman" w:cs="Times New Roman"/>
                <w:b/>
                <w:i/>
              </w:rPr>
              <w:t>Кормилицин</w:t>
            </w:r>
            <w:proofErr w:type="spellEnd"/>
            <w:r w:rsidRPr="003E69DA">
              <w:rPr>
                <w:rFonts w:ascii="Times New Roman" w:hAnsi="Times New Roman" w:cs="Times New Roman"/>
                <w:b/>
                <w:i/>
              </w:rPr>
              <w:t xml:space="preserve"> Александр Александрович</w:t>
            </w:r>
          </w:p>
          <w:p w:rsidR="00E34E1E" w:rsidRPr="002245C1" w:rsidRDefault="00E34E1E" w:rsidP="00E34E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5C1">
              <w:rPr>
                <w:rFonts w:ascii="Times New Roman" w:hAnsi="Times New Roman" w:cs="Times New Roman"/>
                <w:b/>
                <w:bCs/>
              </w:rPr>
              <w:t>ГИГИЕНИЧЕСКАЯ ОЦЕНКА ЭЛЕКТРОМАГНИТНОЙ ОБСТАНОВКИ В КАБИНЕТЕ УВЧ-И МКВ-ТЕРАПИИ</w:t>
            </w:r>
          </w:p>
          <w:p w:rsidR="00E34E1E" w:rsidRPr="002245C1" w:rsidRDefault="00E34E1E" w:rsidP="00E34E1E">
            <w:pPr>
              <w:rPr>
                <w:rFonts w:ascii="Times New Roman" w:hAnsi="Times New Roman" w:cs="Times New Roman"/>
              </w:rPr>
            </w:pPr>
          </w:p>
          <w:p w:rsidR="00E34E1E" w:rsidRPr="00C42919" w:rsidRDefault="00E34E1E" w:rsidP="00E34E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19">
              <w:rPr>
                <w:rFonts w:ascii="Times New Roman" w:hAnsi="Times New Roman" w:cs="Times New Roman"/>
                <w:sz w:val="20"/>
                <w:szCs w:val="20"/>
              </w:rPr>
              <w:t>ФГБНУ «Научно-исследовательский институт медицины труда</w:t>
            </w:r>
          </w:p>
          <w:p w:rsidR="00E34E1E" w:rsidRPr="00C42919" w:rsidRDefault="003E69DA" w:rsidP="00E34E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  <w:r w:rsidR="00E34E1E" w:rsidRPr="00C42919">
              <w:rPr>
                <w:rFonts w:ascii="Times New Roman" w:hAnsi="Times New Roman" w:cs="Times New Roman"/>
                <w:sz w:val="20"/>
                <w:szCs w:val="20"/>
              </w:rPr>
              <w:t xml:space="preserve"> академика Н.Ф. </w:t>
            </w:r>
            <w:proofErr w:type="spellStart"/>
            <w:r w:rsidR="00E34E1E" w:rsidRPr="00C42919">
              <w:rPr>
                <w:rFonts w:ascii="Times New Roman" w:hAnsi="Times New Roman" w:cs="Times New Roman"/>
                <w:sz w:val="20"/>
                <w:szCs w:val="20"/>
              </w:rPr>
              <w:t>Измерова</w:t>
            </w:r>
            <w:proofErr w:type="spellEnd"/>
            <w:r w:rsidR="00E34E1E" w:rsidRPr="00C429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34E1E" w:rsidRPr="003313FE" w:rsidRDefault="00E34E1E" w:rsidP="00E34E1E">
            <w:pPr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42919">
              <w:rPr>
                <w:rFonts w:ascii="Times New Roman" w:hAnsi="Times New Roman" w:cs="Times New Roman"/>
                <w:sz w:val="20"/>
                <w:szCs w:val="20"/>
              </w:rPr>
              <w:t>(Москва, Россия)</w:t>
            </w:r>
          </w:p>
        </w:tc>
      </w:tr>
      <w:tr w:rsidR="00E34E1E" w:rsidTr="009D4AFD">
        <w:tc>
          <w:tcPr>
            <w:tcW w:w="1899" w:type="dxa"/>
          </w:tcPr>
          <w:p w:rsidR="00DE5547" w:rsidRPr="00DE5547" w:rsidRDefault="00DE5547" w:rsidP="00E34E1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cyan"/>
              </w:rPr>
            </w:pPr>
            <w:r w:rsidRPr="00DE55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14.40-14.50</w:t>
            </w:r>
          </w:p>
          <w:p w:rsidR="00E34E1E" w:rsidRDefault="00E34E1E" w:rsidP="004D43E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46" w:type="dxa"/>
          </w:tcPr>
          <w:p w:rsidR="00E34E1E" w:rsidRPr="00E65BFC" w:rsidRDefault="00E34E1E" w:rsidP="00E34E1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5BFC">
              <w:rPr>
                <w:rFonts w:ascii="Times New Roman" w:hAnsi="Times New Roman" w:cs="Times New Roman"/>
                <w:b/>
                <w:bCs/>
                <w:i/>
                <w:iCs/>
              </w:rPr>
              <w:t>к.б.н. Савченко О</w:t>
            </w:r>
            <w:r w:rsidR="00E65BFC" w:rsidRPr="00E65BF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лег </w:t>
            </w:r>
            <w:r w:rsidRPr="00E65BFC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="00E65BFC" w:rsidRPr="00E65BFC">
              <w:rPr>
                <w:rFonts w:ascii="Times New Roman" w:hAnsi="Times New Roman" w:cs="Times New Roman"/>
                <w:b/>
                <w:bCs/>
                <w:i/>
                <w:iCs/>
              </w:rPr>
              <w:t>ндреевич</w:t>
            </w:r>
          </w:p>
          <w:p w:rsidR="00E34E1E" w:rsidRPr="00CA1CE7" w:rsidRDefault="00E34E1E" w:rsidP="00E34E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1CE7">
              <w:rPr>
                <w:rFonts w:ascii="Times New Roman" w:hAnsi="Times New Roman" w:cs="Times New Roman"/>
                <w:b/>
              </w:rPr>
              <w:t>ОЦЕНКА ИЗОЛИРОВАННОГО ВОЗДЕЙСТВИЯ ФИЗИЧЕСКИХ И ХИМИЧЕСКИХ ФАКТОРОВ ПРОИЗВОДСТВЕННОЙ СРЕДЫ НА ОТНОСИТЕЛЬНУЮ</w:t>
            </w:r>
            <w:r w:rsidRPr="00CA1CE7">
              <w:rPr>
                <w:rFonts w:ascii="Times New Roman" w:hAnsi="Times New Roman" w:cs="Times New Roman"/>
                <w:bCs/>
              </w:rPr>
              <w:t xml:space="preserve"> </w:t>
            </w:r>
            <w:r w:rsidRPr="00CA1CE7">
              <w:rPr>
                <w:rFonts w:ascii="Times New Roman" w:hAnsi="Times New Roman" w:cs="Times New Roman"/>
                <w:b/>
              </w:rPr>
              <w:t>ДЛИНУ ТЕЛОМЕР КРЫС WISTAR В 180-ДНЕВНОМ ЭКСПЕРИМЕНТЕ</w:t>
            </w:r>
          </w:p>
          <w:p w:rsidR="00E34E1E" w:rsidRPr="00CA1CE7" w:rsidRDefault="00E34E1E" w:rsidP="00E34E1E">
            <w:pPr>
              <w:rPr>
                <w:rFonts w:ascii="Times New Roman" w:eastAsia="Times New Roman" w:hAnsi="Times New Roman" w:cs="Times New Roman"/>
                <w:bCs/>
                <w:i/>
                <w:color w:val="1A1A1A"/>
                <w:lang w:eastAsia="ru-RU"/>
              </w:rPr>
            </w:pPr>
          </w:p>
          <w:p w:rsidR="00E34E1E" w:rsidRPr="00EE5C74" w:rsidRDefault="00E34E1E" w:rsidP="00E34E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C74">
              <w:rPr>
                <w:rFonts w:ascii="Times New Roman" w:hAnsi="Times New Roman" w:cs="Times New Roman"/>
                <w:caps/>
                <w:sz w:val="20"/>
                <w:szCs w:val="20"/>
              </w:rPr>
              <w:t>ФБУН «</w:t>
            </w:r>
            <w:r w:rsidRPr="00EE5C74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научно-исследовательский институт гигиены» Роспотребнадзора </w:t>
            </w:r>
          </w:p>
          <w:p w:rsidR="00E34E1E" w:rsidRPr="001D693A" w:rsidRDefault="00E34E1E" w:rsidP="00E34E1E">
            <w:pPr>
              <w:jc w:val="right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EE5C74">
              <w:rPr>
                <w:rFonts w:ascii="Times New Roman" w:hAnsi="Times New Roman" w:cs="Times New Roman"/>
                <w:sz w:val="20"/>
                <w:szCs w:val="20"/>
              </w:rPr>
              <w:t>(Новосибирск, Россия)</w:t>
            </w:r>
          </w:p>
        </w:tc>
      </w:tr>
      <w:tr w:rsidR="00E34E1E" w:rsidTr="009D4AFD">
        <w:tc>
          <w:tcPr>
            <w:tcW w:w="1899" w:type="dxa"/>
          </w:tcPr>
          <w:p w:rsidR="00DE5547" w:rsidRDefault="00DE5547" w:rsidP="00DE554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14.50-15.00</w:t>
            </w:r>
          </w:p>
          <w:p w:rsidR="00DE5547" w:rsidRDefault="00DE5547" w:rsidP="00E34E1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46" w:type="dxa"/>
          </w:tcPr>
          <w:p w:rsidR="00DE5547" w:rsidRPr="00E65BFC" w:rsidRDefault="00E65BFC" w:rsidP="00DE5547">
            <w:pPr>
              <w:jc w:val="right"/>
              <w:rPr>
                <w:rFonts w:ascii="Times New Roman" w:hAnsi="Times New Roman" w:cs="Times New Roman"/>
                <w:b/>
                <w:bCs/>
                <w:i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к.м.н.,</w:t>
            </w:r>
            <w:r w:rsidR="00DE5547" w:rsidRPr="00D5399C">
              <w:rPr>
                <w:rFonts w:ascii="Times New Roman" w:hAnsi="Times New Roman" w:cs="Times New Roman"/>
                <w:b/>
                <w:bCs/>
                <w:i/>
              </w:rPr>
              <w:t xml:space="preserve"> доцент Ковшов Александр Александрович</w:t>
            </w:r>
            <w:r>
              <w:rPr>
                <w:rFonts w:ascii="Times New Roman" w:hAnsi="Times New Roman" w:cs="Times New Roman"/>
                <w:b/>
                <w:bCs/>
                <w:i/>
                <w:vertAlign w:val="superscript"/>
              </w:rPr>
              <w:t>1,2</w:t>
            </w:r>
          </w:p>
          <w:p w:rsidR="00DE5547" w:rsidRPr="00E65BFC" w:rsidRDefault="00E65BFC" w:rsidP="00DE5547">
            <w:pPr>
              <w:jc w:val="right"/>
              <w:rPr>
                <w:rFonts w:ascii="Times New Roman" w:hAnsi="Times New Roman" w:cs="Times New Roman"/>
                <w:bCs/>
                <w:i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к.м.н.,</w:t>
            </w:r>
            <w:r w:rsidR="00DE5547" w:rsidRPr="00CA1CE7">
              <w:rPr>
                <w:rFonts w:ascii="Times New Roman" w:hAnsi="Times New Roman" w:cs="Times New Roman"/>
                <w:bCs/>
                <w:i/>
              </w:rPr>
              <w:t xml:space="preserve"> доцент Ушакова Лилиана Викторовна</w:t>
            </w:r>
            <w:r>
              <w:rPr>
                <w:rFonts w:ascii="Times New Roman" w:hAnsi="Times New Roman" w:cs="Times New Roman"/>
                <w:bCs/>
                <w:i/>
                <w:vertAlign w:val="superscript"/>
              </w:rPr>
              <w:t>1</w:t>
            </w:r>
          </w:p>
          <w:p w:rsidR="00DE5547" w:rsidRPr="00E65BFC" w:rsidRDefault="00E65BFC" w:rsidP="00DE5547">
            <w:pPr>
              <w:jc w:val="right"/>
              <w:rPr>
                <w:rFonts w:ascii="Times New Roman" w:hAnsi="Times New Roman" w:cs="Times New Roman"/>
                <w:bCs/>
                <w:i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д.м.н.,</w:t>
            </w:r>
            <w:r w:rsidR="00DE5547" w:rsidRPr="00CA1CE7">
              <w:rPr>
                <w:rFonts w:ascii="Times New Roman" w:hAnsi="Times New Roman" w:cs="Times New Roman"/>
                <w:bCs/>
                <w:i/>
              </w:rPr>
              <w:t xml:space="preserve"> профессор Балтрукова Татьяна Борисовна</w:t>
            </w:r>
            <w:r>
              <w:rPr>
                <w:rFonts w:ascii="Times New Roman" w:hAnsi="Times New Roman" w:cs="Times New Roman"/>
                <w:bCs/>
                <w:i/>
                <w:vertAlign w:val="superscript"/>
              </w:rPr>
              <w:t>1</w:t>
            </w:r>
          </w:p>
          <w:p w:rsidR="00DE5547" w:rsidRPr="00CA1CE7" w:rsidRDefault="00DE5547" w:rsidP="00DE5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CE7">
              <w:rPr>
                <w:rFonts w:ascii="Times New Roman" w:hAnsi="Times New Roman" w:cs="Times New Roman"/>
                <w:b/>
              </w:rPr>
              <w:t>ХАРАКТЕРИСТИКА УСЛОВИЙ ТРУДА ВОДИТЕЛЕЙ СОВРЕМЕННЫХ ТРАМВАЕВ САНКТ-ПЕТЕРБУРГА</w:t>
            </w:r>
          </w:p>
          <w:p w:rsidR="00DE5547" w:rsidRPr="00CA1CE7" w:rsidRDefault="00DE5547" w:rsidP="00DE5547">
            <w:pPr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</w:pPr>
          </w:p>
          <w:p w:rsidR="00DE5547" w:rsidRPr="00DE0695" w:rsidRDefault="00DE5547" w:rsidP="00DE55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3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ФГБОУ ВО СЗГМУ им. И.И. Мечникова Минздрава России</w:t>
            </w:r>
          </w:p>
          <w:p w:rsidR="00DE5547" w:rsidRPr="00DE0695" w:rsidRDefault="00DE5547" w:rsidP="00DE55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06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ФБУН «СЗНЦ гигиены и общественного здоровья»</w:t>
            </w:r>
          </w:p>
          <w:p w:rsidR="00E34E1E" w:rsidRPr="001D693A" w:rsidRDefault="00DE5547" w:rsidP="00DE5547">
            <w:pPr>
              <w:jc w:val="right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</w:p>
        </w:tc>
      </w:tr>
      <w:tr w:rsidR="00E34E1E" w:rsidTr="009D4AFD">
        <w:tc>
          <w:tcPr>
            <w:tcW w:w="1899" w:type="dxa"/>
          </w:tcPr>
          <w:p w:rsidR="00E34E1E" w:rsidRDefault="00DE5547" w:rsidP="00E34E1E">
            <w:pPr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15.00-15.10</w:t>
            </w:r>
          </w:p>
          <w:p w:rsidR="00800C18" w:rsidRDefault="00800C18" w:rsidP="004D43E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46" w:type="dxa"/>
          </w:tcPr>
          <w:p w:rsidR="00DE5547" w:rsidRPr="00E65BFC" w:rsidRDefault="00DE5547" w:rsidP="00DE5547">
            <w:pPr>
              <w:jc w:val="right"/>
              <w:rPr>
                <w:rFonts w:ascii="Times New Roman" w:hAnsi="Times New Roman" w:cs="Times New Roman"/>
                <w:b/>
                <w:i/>
                <w:iCs/>
              </w:rPr>
            </w:pPr>
            <w:r w:rsidRPr="00E65BFC">
              <w:rPr>
                <w:rFonts w:ascii="Times New Roman" w:hAnsi="Times New Roman" w:cs="Times New Roman"/>
                <w:b/>
                <w:i/>
                <w:iCs/>
              </w:rPr>
              <w:t>д.б.н. Епишина Татьяна Михайловна</w:t>
            </w:r>
          </w:p>
          <w:p w:rsidR="00DE5547" w:rsidRPr="00CA1CE7" w:rsidRDefault="00DE5547" w:rsidP="00DE55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1CE7">
              <w:rPr>
                <w:rFonts w:ascii="Times New Roman" w:hAnsi="Times New Roman" w:cs="Times New Roman"/>
                <w:b/>
                <w:bCs/>
              </w:rPr>
              <w:t>ИЗУЧЕНИЕ ТОКСИЧНОСТИ И ОПАСНОСТИ НОВОГО ТРЁХКОМПОНЕНТНОГО ПЕСТИЦИДА НА ТЕПЛОКРОВНЫХ</w:t>
            </w:r>
          </w:p>
          <w:p w:rsidR="00DE5547" w:rsidRPr="00CA1CE7" w:rsidRDefault="00DE5547" w:rsidP="00DE5547">
            <w:pPr>
              <w:rPr>
                <w:rFonts w:ascii="Times New Roman" w:hAnsi="Times New Roman" w:cs="Times New Roman"/>
                <w:bCs/>
              </w:rPr>
            </w:pPr>
          </w:p>
          <w:p w:rsidR="00DE5547" w:rsidRPr="005F18EC" w:rsidRDefault="00DE5547" w:rsidP="00DE554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8EC">
              <w:rPr>
                <w:rFonts w:ascii="Times New Roman" w:eastAsia="Calibri" w:hAnsi="Times New Roman" w:cs="Times New Roman"/>
                <w:sz w:val="20"/>
                <w:szCs w:val="20"/>
              </w:rPr>
              <w:t>ФБУН «ФНЦГ им. Ф.Ф. Эрисмана» Роспотребнадзора</w:t>
            </w:r>
          </w:p>
          <w:p w:rsidR="00E34E1E" w:rsidRPr="001D693A" w:rsidRDefault="00E65BFC" w:rsidP="00DE5547">
            <w:pPr>
              <w:jc w:val="right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DE5547" w:rsidRPr="005F1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Мытищи, </w:t>
            </w:r>
            <w:proofErr w:type="spellStart"/>
            <w:r w:rsidR="00DE5547" w:rsidRPr="005F18EC">
              <w:rPr>
                <w:rFonts w:ascii="Times New Roman" w:eastAsia="Calibri" w:hAnsi="Times New Roman" w:cs="Times New Roman"/>
                <w:sz w:val="20"/>
                <w:szCs w:val="20"/>
              </w:rPr>
              <w:t>Росссия</w:t>
            </w:r>
            <w:proofErr w:type="spellEnd"/>
            <w:r w:rsidR="00DE5547" w:rsidRPr="005F18E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34E1E" w:rsidTr="009D4AFD">
        <w:tc>
          <w:tcPr>
            <w:tcW w:w="1899" w:type="dxa"/>
          </w:tcPr>
          <w:p w:rsidR="00800C18" w:rsidRPr="004D43EA" w:rsidRDefault="00800C18" w:rsidP="00800C18">
            <w:pPr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15.10-15.20</w:t>
            </w:r>
          </w:p>
        </w:tc>
        <w:tc>
          <w:tcPr>
            <w:tcW w:w="7446" w:type="dxa"/>
          </w:tcPr>
          <w:p w:rsidR="00800C18" w:rsidRPr="00EA691A" w:rsidRDefault="00800C18" w:rsidP="00800C18">
            <w:pPr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 w:rsidRPr="00EA691A">
              <w:rPr>
                <w:rFonts w:ascii="Times New Roman" w:hAnsi="Times New Roman" w:cs="Times New Roman"/>
                <w:b/>
                <w:bCs/>
                <w:i/>
              </w:rPr>
              <w:t>д.м.н., профессор Лопатин Станислав Аркадьевич</w:t>
            </w:r>
          </w:p>
          <w:p w:rsidR="00800C18" w:rsidRPr="002245C1" w:rsidRDefault="00800C18" w:rsidP="00800C18">
            <w:pPr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2245C1">
              <w:rPr>
                <w:rFonts w:ascii="Times New Roman" w:hAnsi="Times New Roman" w:cs="Times New Roman"/>
                <w:bCs/>
                <w:i/>
              </w:rPr>
              <w:t>к.м.н. Куркин Иван Александрович</w:t>
            </w:r>
          </w:p>
          <w:p w:rsidR="00800C18" w:rsidRPr="002245C1" w:rsidRDefault="00800C18" w:rsidP="00800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5C1">
              <w:rPr>
                <w:rFonts w:ascii="Times New Roman" w:hAnsi="Times New Roman" w:cs="Times New Roman"/>
                <w:b/>
              </w:rPr>
              <w:t>К ВОПРОСУ О СНИЖЕНИИ ДИНАМИЧЕСКОЙ НАГРУЗКИ ПРИ ЭВАКУАЦИИ ПОСТРАДАВШИХ ЖЕЛЕЗНОДОРОЖНЫМ ТРАНСПОРТОМ</w:t>
            </w:r>
          </w:p>
          <w:p w:rsidR="004D43EA" w:rsidRDefault="004D43EA" w:rsidP="00800C18">
            <w:pPr>
              <w:jc w:val="right"/>
              <w:rPr>
                <w:rFonts w:ascii="Times New Roman" w:eastAsia="TimesNewRomanPSMT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E65BFC" w:rsidRDefault="00800C18" w:rsidP="00800C18">
            <w:pPr>
              <w:jc w:val="right"/>
              <w:rPr>
                <w:rFonts w:ascii="Times New Roman" w:eastAsia="TimesNewRomanPSMT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F18EC">
              <w:rPr>
                <w:rFonts w:ascii="Times New Roman" w:eastAsia="TimesNewRomanPSMT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</w:t>
            </w:r>
            <w:r w:rsidR="00E65BFC">
              <w:rPr>
                <w:rFonts w:ascii="Times New Roman" w:eastAsia="TimesNewRomanPSMT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осударственный научно-исследовательский испытательный институт</w:t>
            </w:r>
          </w:p>
          <w:p w:rsidR="00800C18" w:rsidRPr="005F18EC" w:rsidRDefault="00E65BFC" w:rsidP="00800C18">
            <w:pPr>
              <w:jc w:val="right"/>
              <w:rPr>
                <w:rFonts w:ascii="Times New Roman" w:eastAsia="TimesNewRomanPSMT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военной медицины</w:t>
            </w:r>
            <w:r w:rsidR="00800C18" w:rsidRPr="005F18EC">
              <w:rPr>
                <w:rFonts w:ascii="Times New Roman" w:eastAsia="TimesNewRomanPSMT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МО РФ</w:t>
            </w:r>
          </w:p>
          <w:p w:rsidR="00E34E1E" w:rsidRPr="00375FA8" w:rsidRDefault="00800C18" w:rsidP="00800C18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</w:p>
        </w:tc>
      </w:tr>
      <w:tr w:rsidR="00E34E1E" w:rsidTr="009D4AFD">
        <w:tc>
          <w:tcPr>
            <w:tcW w:w="1899" w:type="dxa"/>
          </w:tcPr>
          <w:p w:rsidR="00800C18" w:rsidRDefault="00800C18" w:rsidP="00E34E1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15.20-15.30</w:t>
            </w:r>
          </w:p>
          <w:p w:rsidR="00E34E1E" w:rsidRDefault="00E34E1E" w:rsidP="004D43E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46" w:type="dxa"/>
          </w:tcPr>
          <w:p w:rsidR="00E34E1E" w:rsidRPr="00E65BFC" w:rsidRDefault="00E34E1E" w:rsidP="00E34E1E">
            <w:pPr>
              <w:jc w:val="right"/>
              <w:rPr>
                <w:rFonts w:ascii="Times New Roman" w:hAnsi="Times New Roman" w:cs="Times New Roman"/>
                <w:b/>
                <w:bCs/>
                <w:i/>
                <w:vertAlign w:val="superscript"/>
              </w:rPr>
            </w:pPr>
            <w:r w:rsidRPr="00015261">
              <w:rPr>
                <w:rFonts w:ascii="Times New Roman" w:hAnsi="Times New Roman" w:cs="Times New Roman"/>
                <w:b/>
                <w:bCs/>
                <w:i/>
              </w:rPr>
              <w:t>к.м.н. Никанов Александр Николаевич</w:t>
            </w:r>
            <w:r w:rsidR="00E65BFC">
              <w:rPr>
                <w:rFonts w:ascii="Times New Roman" w:hAnsi="Times New Roman" w:cs="Times New Roman"/>
                <w:b/>
                <w:bCs/>
                <w:i/>
                <w:vertAlign w:val="superscript"/>
              </w:rPr>
              <w:t>2</w:t>
            </w:r>
          </w:p>
          <w:p w:rsidR="00E34E1E" w:rsidRPr="00E65BFC" w:rsidRDefault="00E34E1E" w:rsidP="00E34E1E">
            <w:pPr>
              <w:jc w:val="right"/>
              <w:rPr>
                <w:rFonts w:ascii="Times New Roman" w:hAnsi="Times New Roman" w:cs="Times New Roman"/>
                <w:bCs/>
                <w:i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д.м.н.,</w:t>
            </w:r>
            <w:r w:rsidRPr="002245C1">
              <w:rPr>
                <w:rFonts w:ascii="Times New Roman" w:hAnsi="Times New Roman" w:cs="Times New Roman"/>
                <w:bCs/>
                <w:i/>
              </w:rPr>
              <w:t xml:space="preserve"> профессор Шилов Виктор Васильевич</w:t>
            </w:r>
            <w:r w:rsidR="00E65BFC">
              <w:rPr>
                <w:rFonts w:ascii="Times New Roman" w:hAnsi="Times New Roman" w:cs="Times New Roman"/>
                <w:bCs/>
                <w:i/>
                <w:vertAlign w:val="superscript"/>
              </w:rPr>
              <w:t>1.2</w:t>
            </w:r>
          </w:p>
          <w:p w:rsidR="00E34E1E" w:rsidRPr="00E65BFC" w:rsidRDefault="00E34E1E" w:rsidP="00E34E1E">
            <w:pPr>
              <w:jc w:val="right"/>
              <w:rPr>
                <w:rFonts w:ascii="Times New Roman" w:hAnsi="Times New Roman" w:cs="Times New Roman"/>
                <w:bCs/>
                <w:i/>
                <w:vertAlign w:val="superscript"/>
              </w:rPr>
            </w:pPr>
            <w:r w:rsidRPr="002245C1">
              <w:rPr>
                <w:rFonts w:ascii="Times New Roman" w:hAnsi="Times New Roman" w:cs="Times New Roman"/>
                <w:bCs/>
                <w:i/>
              </w:rPr>
              <w:t>к.м.н., доцент Ковшов Александр Александрович</w:t>
            </w:r>
            <w:r w:rsidR="00E65BFC">
              <w:rPr>
                <w:rFonts w:ascii="Times New Roman" w:hAnsi="Times New Roman" w:cs="Times New Roman"/>
                <w:bCs/>
                <w:i/>
                <w:vertAlign w:val="superscript"/>
              </w:rPr>
              <w:t>1,2</w:t>
            </w:r>
          </w:p>
          <w:p w:rsidR="00E34E1E" w:rsidRPr="002245C1" w:rsidRDefault="00E34E1E" w:rsidP="00E34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5C1">
              <w:rPr>
                <w:rFonts w:ascii="Times New Roman" w:hAnsi="Times New Roman" w:cs="Times New Roman"/>
                <w:b/>
              </w:rPr>
              <w:t>ТОКСИКОЛОГО-ГИГИЕНИЧЕСКАЯ ХАРАКТЕРИСТИКА ВОЗДУХА РАБОЧЕЙ ЗОНЫ ПРИ ПРОИЗВОДСТВЕ КОБАЛЬТА ЭЛЕКТРОЛИТИЧЕСКИМ СПОСОБОМ</w:t>
            </w:r>
          </w:p>
          <w:p w:rsidR="00E34E1E" w:rsidRDefault="00E34E1E" w:rsidP="00E34E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4E1E" w:rsidRDefault="002443F0" w:rsidP="00E34E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ФГБОУ ВО СЗГМУ им. И.И. Мечникова Минздрава России</w:t>
            </w:r>
          </w:p>
          <w:p w:rsidR="002443F0" w:rsidRPr="00DE0695" w:rsidRDefault="002443F0" w:rsidP="00E34E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06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ФБУН «СЗНЦ гигиены и общественного здоровья»</w:t>
            </w:r>
          </w:p>
          <w:p w:rsidR="00E34E1E" w:rsidRPr="00A03CB7" w:rsidRDefault="00E34E1E" w:rsidP="00E34E1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</w:p>
        </w:tc>
      </w:tr>
      <w:tr w:rsidR="00E34E1E" w:rsidTr="009D4AFD">
        <w:tc>
          <w:tcPr>
            <w:tcW w:w="1899" w:type="dxa"/>
          </w:tcPr>
          <w:p w:rsidR="00800C18" w:rsidRDefault="00800C18" w:rsidP="00E34E1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15.30-15.40</w:t>
            </w:r>
          </w:p>
          <w:p w:rsidR="00E34E1E" w:rsidRDefault="00E34E1E" w:rsidP="00E34E1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46" w:type="dxa"/>
          </w:tcPr>
          <w:p w:rsidR="00800C18" w:rsidRPr="00E306DF" w:rsidRDefault="00800C18" w:rsidP="00800C18">
            <w:pPr>
              <w:tabs>
                <w:tab w:val="left" w:pos="4740"/>
                <w:tab w:val="right" w:pos="7484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vertAlign w:val="superscript"/>
              </w:rPr>
            </w:pPr>
            <w:r w:rsidRPr="00E306DF">
              <w:rPr>
                <w:rFonts w:ascii="Times New Roman" w:hAnsi="Times New Roman" w:cs="Times New Roman"/>
                <w:b/>
                <w:bCs/>
                <w:i/>
              </w:rPr>
              <w:t>Петрова Милена Дмитриевна</w:t>
            </w:r>
            <w:r w:rsidR="002443F0" w:rsidRPr="00E306DF">
              <w:rPr>
                <w:rFonts w:ascii="Times New Roman" w:hAnsi="Times New Roman" w:cs="Times New Roman"/>
                <w:b/>
                <w:bCs/>
                <w:i/>
                <w:vertAlign w:val="superscript"/>
              </w:rPr>
              <w:t>2</w:t>
            </w:r>
          </w:p>
          <w:p w:rsidR="003E69DA" w:rsidRPr="00E306DF" w:rsidRDefault="003E69DA" w:rsidP="00800C18">
            <w:pPr>
              <w:tabs>
                <w:tab w:val="left" w:pos="4740"/>
                <w:tab w:val="right" w:pos="7484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i/>
              </w:rPr>
              <w:t>д.б.н</w:t>
            </w:r>
            <w:r w:rsidR="00E65BFC">
              <w:rPr>
                <w:rFonts w:ascii="Times New Roman" w:eastAsia="Calibri" w:hAnsi="Times New Roman" w:cs="Times New Roman"/>
                <w:i/>
              </w:rPr>
              <w:t>.</w:t>
            </w:r>
            <w:r>
              <w:rPr>
                <w:rFonts w:ascii="Times New Roman" w:eastAsia="Calibri" w:hAnsi="Times New Roman" w:cs="Times New Roman"/>
                <w:i/>
              </w:rPr>
              <w:t xml:space="preserve">, профессор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Малькова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Наталия Юрьевна</w:t>
            </w:r>
            <w:r w:rsidR="00E306DF">
              <w:rPr>
                <w:rFonts w:ascii="Times New Roman" w:eastAsia="Calibri" w:hAnsi="Times New Roman" w:cs="Times New Roman"/>
                <w:i/>
                <w:vertAlign w:val="superscript"/>
              </w:rPr>
              <w:t>1,2</w:t>
            </w:r>
          </w:p>
          <w:p w:rsidR="00800C18" w:rsidRDefault="00800C18" w:rsidP="00800C1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3BDE">
              <w:rPr>
                <w:rFonts w:ascii="Times New Roman" w:hAnsi="Times New Roman" w:cs="Times New Roman"/>
                <w:b/>
                <w:bCs/>
              </w:rPr>
              <w:t xml:space="preserve">ГИГИЕНИЧЕСКАЯ ОЦЕНКА ЛАЗЕРНОГО ИЗЛУЧЕНИЯ ОТ УСТАНОВОК ДЛЯ ОПРЕДЕЛЕНИЯ МЕСТОПОЛОЖЕНИЯ ОБЪЕКТОВ И ИДЕНТИФИКАЦИИ ХИМИЧЕСКИХ ВЕЩЕСТВ </w:t>
            </w:r>
          </w:p>
          <w:p w:rsidR="00800C18" w:rsidRPr="00953BDE" w:rsidRDefault="00800C18" w:rsidP="00800C1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3BDE">
              <w:rPr>
                <w:rFonts w:ascii="Times New Roman" w:hAnsi="Times New Roman" w:cs="Times New Roman"/>
                <w:b/>
                <w:bCs/>
              </w:rPr>
              <w:t>В АТМОСФЕРНОМ ВОЗДУХЕ</w:t>
            </w:r>
          </w:p>
          <w:p w:rsidR="002443F0" w:rsidRDefault="002443F0" w:rsidP="00800C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C18" w:rsidRPr="00DE0695" w:rsidRDefault="002443F0" w:rsidP="00800C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ФГБОУ ВО СЗГМУ им. И.И. Мечникова Минздрава России</w:t>
            </w:r>
          </w:p>
          <w:p w:rsidR="00800C18" w:rsidRPr="00DE0695" w:rsidRDefault="00E306DF" w:rsidP="00800C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00C18" w:rsidRPr="00DE0695">
              <w:rPr>
                <w:rFonts w:ascii="Times New Roman" w:hAnsi="Times New Roman" w:cs="Times New Roman"/>
                <w:sz w:val="20"/>
                <w:szCs w:val="20"/>
              </w:rPr>
              <w:t>ФБУН «СЗНЦ гигиены и общественного здоровья»</w:t>
            </w:r>
          </w:p>
          <w:p w:rsidR="00E34E1E" w:rsidRPr="00A03CB7" w:rsidRDefault="00800C18" w:rsidP="00800C1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</w:t>
            </w:r>
          </w:p>
        </w:tc>
      </w:tr>
      <w:tr w:rsidR="00E34E1E" w:rsidTr="009D4AFD">
        <w:tc>
          <w:tcPr>
            <w:tcW w:w="1899" w:type="dxa"/>
          </w:tcPr>
          <w:p w:rsidR="00800C18" w:rsidRDefault="00800C18" w:rsidP="00800C1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15.40-15.50</w:t>
            </w:r>
          </w:p>
          <w:p w:rsidR="00E34E1E" w:rsidRPr="00622664" w:rsidRDefault="00E34E1E" w:rsidP="00E34E1E">
            <w:pPr>
              <w:rPr>
                <w:rFonts w:ascii="Times New Roman" w:hAnsi="Times New Roman" w:cs="Times New Roman"/>
                <w:b/>
                <w:bCs/>
                <w:i/>
                <w:iCs/>
                <w:strike/>
                <w:sz w:val="24"/>
                <w:szCs w:val="24"/>
              </w:rPr>
            </w:pPr>
          </w:p>
        </w:tc>
        <w:tc>
          <w:tcPr>
            <w:tcW w:w="7446" w:type="dxa"/>
          </w:tcPr>
          <w:p w:rsidR="00800C18" w:rsidRDefault="00800C18" w:rsidP="00800C18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д.м.н.</w:t>
            </w:r>
            <w:r w:rsidR="002443F0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профессор Соколова Любовь Андреевна</w:t>
            </w:r>
          </w:p>
          <w:p w:rsidR="00800C18" w:rsidRPr="002443F0" w:rsidRDefault="00800C18" w:rsidP="00800C1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443F0">
              <w:rPr>
                <w:rFonts w:ascii="Times New Roman" w:hAnsi="Times New Roman" w:cs="Times New Roman"/>
                <w:i/>
              </w:rPr>
              <w:t>д.м.н.</w:t>
            </w:r>
            <w:r w:rsidR="002443F0">
              <w:rPr>
                <w:rFonts w:ascii="Times New Roman" w:hAnsi="Times New Roman" w:cs="Times New Roman"/>
                <w:i/>
              </w:rPr>
              <w:t>,</w:t>
            </w:r>
            <w:r w:rsidRPr="002443F0">
              <w:rPr>
                <w:rFonts w:ascii="Times New Roman" w:hAnsi="Times New Roman" w:cs="Times New Roman"/>
                <w:i/>
              </w:rPr>
              <w:t xml:space="preserve"> профессор Балтрукова Татьяна Борисовна</w:t>
            </w:r>
          </w:p>
          <w:p w:rsidR="00800C18" w:rsidRDefault="00800C18" w:rsidP="00800C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СОВРЕМЕННЫЕ ПРОБЛЕМЫ ПРЕПОДАВАНИЯ ГИГИЕНЫ ТРУДА</w:t>
            </w:r>
          </w:p>
          <w:p w:rsidR="00800C18" w:rsidRPr="008E46B8" w:rsidRDefault="00800C18" w:rsidP="00800C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МЕДИЦИНСКОМ ВУЗЕ</w:t>
            </w:r>
          </w:p>
          <w:p w:rsidR="002443F0" w:rsidRDefault="002443F0" w:rsidP="00800C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C18" w:rsidRDefault="00800C18" w:rsidP="00800C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ФГБОУ ВО СЗГМУ им. И.И. Мечникова Минздрава России</w:t>
            </w:r>
          </w:p>
          <w:p w:rsidR="00E34E1E" w:rsidRPr="00622664" w:rsidRDefault="00800C18" w:rsidP="00800C18">
            <w:pPr>
              <w:jc w:val="right"/>
              <w:rPr>
                <w:rFonts w:ascii="Times New Roman" w:hAnsi="Times New Roman" w:cs="Times New Roman"/>
                <w:bCs/>
                <w:i/>
                <w:strike/>
                <w:sz w:val="24"/>
                <w:szCs w:val="24"/>
              </w:rPr>
            </w:pP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</w:p>
        </w:tc>
      </w:tr>
      <w:tr w:rsidR="00E34E1E" w:rsidTr="009D4AFD">
        <w:tc>
          <w:tcPr>
            <w:tcW w:w="1899" w:type="dxa"/>
          </w:tcPr>
          <w:p w:rsidR="00E34E1E" w:rsidRDefault="00E34E1E" w:rsidP="00E34E1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800C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5.50-16</w:t>
            </w:r>
            <w:r w:rsidR="00E306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  <w:p w:rsidR="00E34E1E" w:rsidRDefault="00E34E1E" w:rsidP="00E34E1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46" w:type="dxa"/>
          </w:tcPr>
          <w:p w:rsidR="00E34E1E" w:rsidRPr="001753E6" w:rsidRDefault="00E34E1E" w:rsidP="00E34E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3E6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</w:t>
            </w:r>
          </w:p>
        </w:tc>
      </w:tr>
      <w:tr w:rsidR="00E34E1E" w:rsidTr="009D4AFD">
        <w:tc>
          <w:tcPr>
            <w:tcW w:w="1899" w:type="dxa"/>
          </w:tcPr>
          <w:p w:rsidR="00E34E1E" w:rsidRDefault="00E34E1E" w:rsidP="00E306D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E306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6.1</w:t>
            </w:r>
            <w:r w:rsidR="00800C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0-16</w:t>
            </w:r>
            <w:r w:rsidR="00E306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.20</w:t>
            </w:r>
          </w:p>
        </w:tc>
        <w:tc>
          <w:tcPr>
            <w:tcW w:w="7446" w:type="dxa"/>
          </w:tcPr>
          <w:p w:rsidR="00E34E1E" w:rsidRPr="001753E6" w:rsidRDefault="00E34E1E" w:rsidP="00E34E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3E6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КОНФЕРЕНЦИИ</w:t>
            </w:r>
          </w:p>
        </w:tc>
      </w:tr>
    </w:tbl>
    <w:p w:rsidR="008F0A59" w:rsidRDefault="008F0A59" w:rsidP="00191D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F0A59" w:rsidRDefault="008F0A59" w:rsidP="00191D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F0A59" w:rsidRDefault="008F0A59" w:rsidP="00191D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1215C" w:rsidRDefault="00B1215C" w:rsidP="00191D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1215C" w:rsidRDefault="00B1215C" w:rsidP="00191D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1215C" w:rsidRDefault="00B1215C" w:rsidP="00191D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1215C" w:rsidRDefault="00B1215C" w:rsidP="00191D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1215C" w:rsidRDefault="00B1215C" w:rsidP="00191D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1215C" w:rsidRDefault="00B1215C" w:rsidP="00191D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1215C" w:rsidRDefault="00B1215C" w:rsidP="00191D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D43EA" w:rsidRDefault="004D43EA" w:rsidP="00191D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1215C" w:rsidRDefault="00B1215C" w:rsidP="00191D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D41DD" w:rsidRPr="00191DE3" w:rsidRDefault="00800C18" w:rsidP="00191D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0C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ВИРТУАЛЬНЫЕ (</w:t>
      </w:r>
      <w:r w:rsidR="004775B5" w:rsidRPr="00800C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ПОСТЕРНАЯ</w:t>
      </w:r>
      <w:r w:rsidRPr="00800C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4775B5" w:rsidRPr="00800C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СЕКЦИЯ</w:t>
      </w:r>
    </w:p>
    <w:p w:rsidR="00A5153C" w:rsidRPr="006D465A" w:rsidRDefault="00A5153C" w:rsidP="00A5153C">
      <w:pPr>
        <w:pStyle w:val="a7"/>
        <w:spacing w:after="120" w:line="240" w:lineRule="auto"/>
        <w:ind w:left="0"/>
        <w:rPr>
          <w:rFonts w:ascii="Times New Roman" w:eastAsia="Calibri" w:hAnsi="Times New Roman" w:cs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674"/>
      </w:tblGrid>
      <w:tr w:rsidR="004D43EA" w:rsidTr="00D82900">
        <w:tc>
          <w:tcPr>
            <w:tcW w:w="8674" w:type="dxa"/>
          </w:tcPr>
          <w:p w:rsidR="004D43EA" w:rsidRPr="002245C1" w:rsidRDefault="004D43EA" w:rsidP="0030739C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245C1">
              <w:rPr>
                <w:rFonts w:ascii="Times New Roman" w:hAnsi="Times New Roman" w:cs="Times New Roman"/>
                <w:b/>
                <w:bCs/>
                <w:i/>
                <w:iCs/>
              </w:rPr>
              <w:t>Артемова Ольга Валерьевна</w:t>
            </w:r>
          </w:p>
          <w:p w:rsidR="004D43EA" w:rsidRPr="002245C1" w:rsidRDefault="004D43EA" w:rsidP="003073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5C1">
              <w:rPr>
                <w:rFonts w:ascii="Times New Roman" w:hAnsi="Times New Roman" w:cs="Times New Roman"/>
                <w:b/>
                <w:bCs/>
              </w:rPr>
              <w:t>ОЦЕНКА РИСКА ВОЗДЕЙСТВИЯ ПЕСТИЦИДОВ ДЛЯ ЗАПРАВЩИКА ПРИ РАБОТЕ НА ЛЕТАТЕЛЬНЫХ АППАРАТАХ РАЗНОГО ТИПА</w:t>
            </w:r>
          </w:p>
          <w:p w:rsidR="004D43EA" w:rsidRPr="002245C1" w:rsidRDefault="004D43EA" w:rsidP="004775B5">
            <w:pPr>
              <w:rPr>
                <w:rFonts w:ascii="Times New Roman" w:hAnsi="Times New Roman" w:cs="Times New Roman"/>
              </w:rPr>
            </w:pPr>
          </w:p>
          <w:p w:rsidR="004D43EA" w:rsidRPr="00CD578C" w:rsidRDefault="004D43EA" w:rsidP="003073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578C">
              <w:rPr>
                <w:rFonts w:ascii="Times New Roman" w:hAnsi="Times New Roman" w:cs="Times New Roman"/>
                <w:sz w:val="20"/>
                <w:szCs w:val="20"/>
              </w:rPr>
              <w:t>ФБУН «ФНЦГ им. Ф.Ф. Эрисмана» Роспотребнадзора</w:t>
            </w:r>
          </w:p>
          <w:p w:rsidR="004D43EA" w:rsidRDefault="004D43EA" w:rsidP="003073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8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bookmarkStart w:id="3" w:name="_Hlk196947589"/>
            <w:r w:rsidRPr="00CD578C">
              <w:rPr>
                <w:rFonts w:ascii="Times New Roman" w:hAnsi="Times New Roman" w:cs="Times New Roman"/>
                <w:iCs/>
                <w:sz w:val="20"/>
                <w:szCs w:val="20"/>
              </w:rPr>
              <w:t>Мытищи, Россия</w:t>
            </w:r>
            <w:bookmarkEnd w:id="3"/>
            <w:r w:rsidRPr="00CD578C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4D43EA" w:rsidTr="00D82900">
        <w:tc>
          <w:tcPr>
            <w:tcW w:w="8674" w:type="dxa"/>
          </w:tcPr>
          <w:p w:rsidR="004D43EA" w:rsidRPr="00E306DF" w:rsidRDefault="004D43EA" w:rsidP="002245C1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306DF">
              <w:rPr>
                <w:rFonts w:ascii="Times New Roman" w:hAnsi="Times New Roman" w:cs="Times New Roman"/>
                <w:b/>
                <w:i/>
              </w:rPr>
              <w:t>Евсюкова</w:t>
            </w:r>
            <w:proofErr w:type="spellEnd"/>
            <w:r w:rsidRPr="00E306DF">
              <w:rPr>
                <w:rFonts w:ascii="Times New Roman" w:hAnsi="Times New Roman" w:cs="Times New Roman"/>
                <w:b/>
                <w:i/>
              </w:rPr>
              <w:t xml:space="preserve"> Екатерина Дмитриевна</w:t>
            </w:r>
          </w:p>
          <w:p w:rsidR="004D43EA" w:rsidRPr="002245C1" w:rsidRDefault="004D43EA" w:rsidP="002245C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245C1">
              <w:rPr>
                <w:rFonts w:ascii="Times New Roman" w:hAnsi="Times New Roman" w:cs="Times New Roman"/>
                <w:i/>
              </w:rPr>
              <w:t>к.м.н. Мелентье</w:t>
            </w:r>
            <w:r>
              <w:rPr>
                <w:rFonts w:ascii="Times New Roman" w:hAnsi="Times New Roman" w:cs="Times New Roman"/>
                <w:i/>
              </w:rPr>
              <w:t>в</w:t>
            </w:r>
            <w:r w:rsidRPr="002245C1">
              <w:rPr>
                <w:rFonts w:ascii="Times New Roman" w:hAnsi="Times New Roman" w:cs="Times New Roman"/>
                <w:i/>
              </w:rPr>
              <w:t xml:space="preserve"> Андрей Владимирович</w:t>
            </w:r>
          </w:p>
          <w:p w:rsidR="004D43EA" w:rsidRPr="004D43EA" w:rsidRDefault="004D43EA" w:rsidP="004D43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5C1">
              <w:rPr>
                <w:rFonts w:ascii="Times New Roman" w:hAnsi="Times New Roman" w:cs="Times New Roman"/>
                <w:b/>
                <w:bCs/>
              </w:rPr>
              <w:t>КОМОРБИДНАЯ ПАТОЛОГИЯ У ПАЦИЕНТОВ С ПРОФЕССИОНАЛЬНЫМИ ЗАБОЛЕВАНИЯМИ ЛЕГКИХ</w:t>
            </w:r>
          </w:p>
          <w:p w:rsidR="004D43EA" w:rsidRDefault="004D43EA" w:rsidP="002245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3EA" w:rsidRPr="00CD578C" w:rsidRDefault="004D43EA" w:rsidP="002245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578C">
              <w:rPr>
                <w:rFonts w:ascii="Times New Roman" w:hAnsi="Times New Roman" w:cs="Times New Roman"/>
                <w:sz w:val="20"/>
                <w:szCs w:val="20"/>
              </w:rPr>
              <w:t>ФБУН «ФНЦГ им. Ф.Ф. Эрисмана» Роспотребнадзора</w:t>
            </w:r>
          </w:p>
          <w:p w:rsidR="004D43EA" w:rsidRDefault="004D43EA" w:rsidP="002245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8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D578C">
              <w:rPr>
                <w:rFonts w:ascii="Times New Roman" w:hAnsi="Times New Roman" w:cs="Times New Roman"/>
                <w:iCs/>
                <w:sz w:val="20"/>
                <w:szCs w:val="20"/>
              </w:rPr>
              <w:t>Мытищи, Россия)</w:t>
            </w:r>
          </w:p>
        </w:tc>
      </w:tr>
      <w:tr w:rsidR="004D43EA" w:rsidTr="00D82900">
        <w:tc>
          <w:tcPr>
            <w:tcW w:w="8674" w:type="dxa"/>
          </w:tcPr>
          <w:p w:rsidR="004D43EA" w:rsidRPr="002245C1" w:rsidRDefault="004D43EA" w:rsidP="00CD578C">
            <w:pPr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 w:rsidRPr="002245C1">
              <w:rPr>
                <w:rFonts w:ascii="Times New Roman" w:hAnsi="Times New Roman" w:cs="Times New Roman"/>
                <w:b/>
                <w:bCs/>
                <w:i/>
              </w:rPr>
              <w:t>Заволокина</w:t>
            </w:r>
            <w:proofErr w:type="spellEnd"/>
            <w:r w:rsidRPr="002245C1">
              <w:rPr>
                <w:rFonts w:ascii="Times New Roman" w:hAnsi="Times New Roman" w:cs="Times New Roman"/>
                <w:b/>
                <w:bCs/>
                <w:i/>
              </w:rPr>
              <w:t xml:space="preserve"> Наталья Геннадьевна</w:t>
            </w:r>
          </w:p>
          <w:p w:rsidR="004D43EA" w:rsidRPr="002245C1" w:rsidRDefault="004D43EA" w:rsidP="00CD57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5C1">
              <w:rPr>
                <w:rFonts w:ascii="Times New Roman" w:hAnsi="Times New Roman" w:cs="Times New Roman"/>
                <w:b/>
                <w:bCs/>
              </w:rPr>
              <w:t>ОСОБЕННОСТИ ФОРМИРОВАНИЯ ЭКСПОЗИЦИОННЫХ УРОВНЕЙ ДИФЕНОКОНАЗОЛА ПРИ РАЗЛИЧНЫХ ТЕХЛОГИЯХ</w:t>
            </w:r>
          </w:p>
          <w:p w:rsidR="004D43EA" w:rsidRPr="002245C1" w:rsidRDefault="004D43EA" w:rsidP="004775B5">
            <w:pPr>
              <w:rPr>
                <w:rFonts w:ascii="Times New Roman" w:hAnsi="Times New Roman" w:cs="Times New Roman"/>
              </w:rPr>
            </w:pPr>
          </w:p>
          <w:p w:rsidR="004D43EA" w:rsidRPr="00CD578C" w:rsidRDefault="004D43EA" w:rsidP="00CD57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578C">
              <w:rPr>
                <w:rFonts w:ascii="Times New Roman" w:hAnsi="Times New Roman" w:cs="Times New Roman"/>
                <w:sz w:val="20"/>
                <w:szCs w:val="20"/>
              </w:rPr>
              <w:t>ФБУН «ФНЦГ им. Ф.Ф. Эрисмана» Роспотребнадзора</w:t>
            </w:r>
          </w:p>
          <w:p w:rsidR="004D43EA" w:rsidRDefault="004D43EA" w:rsidP="00CD57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8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D578C">
              <w:rPr>
                <w:rFonts w:ascii="Times New Roman" w:hAnsi="Times New Roman" w:cs="Times New Roman"/>
                <w:iCs/>
                <w:sz w:val="20"/>
                <w:szCs w:val="20"/>
              </w:rPr>
              <w:t>Мытищи, Россия)</w:t>
            </w:r>
          </w:p>
        </w:tc>
      </w:tr>
      <w:tr w:rsidR="004D43EA" w:rsidTr="00D82900">
        <w:tc>
          <w:tcPr>
            <w:tcW w:w="8674" w:type="dxa"/>
          </w:tcPr>
          <w:p w:rsidR="004D43EA" w:rsidRPr="008609DE" w:rsidRDefault="004D43EA" w:rsidP="002245C1">
            <w:pPr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 w:rsidRPr="008609DE">
              <w:rPr>
                <w:rFonts w:ascii="Times New Roman" w:hAnsi="Times New Roman" w:cs="Times New Roman"/>
                <w:b/>
                <w:bCs/>
                <w:i/>
              </w:rPr>
              <w:t>Нагорняк</w:t>
            </w:r>
            <w:proofErr w:type="spellEnd"/>
            <w:r w:rsidRPr="008609DE">
              <w:rPr>
                <w:rFonts w:ascii="Times New Roman" w:hAnsi="Times New Roman" w:cs="Times New Roman"/>
                <w:b/>
                <w:bCs/>
                <w:i/>
              </w:rPr>
              <w:t xml:space="preserve"> Алексей Сергеевич</w:t>
            </w:r>
          </w:p>
          <w:p w:rsidR="004D43EA" w:rsidRPr="002245C1" w:rsidRDefault="004D43EA" w:rsidP="002245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5C1">
              <w:rPr>
                <w:rFonts w:ascii="Times New Roman" w:hAnsi="Times New Roman" w:cs="Times New Roman"/>
                <w:b/>
                <w:bCs/>
              </w:rPr>
              <w:t>ИСПОЛЬЗОВАНИЕ КОРРЕЛЯЦИОННО-РЕГРЕССИОННЫХ МОДЕЛЕЙ ДЛЯ ПРОГНОЗИРОВАНИЯ РИСКА РАЗВИТИЯ ЗАБОЛЕВАНИЙ У МЕДИЦИНСКИХ РАБОТНИКОВ</w:t>
            </w:r>
          </w:p>
          <w:p w:rsidR="004D43EA" w:rsidRDefault="004D43EA" w:rsidP="002245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3EA" w:rsidRPr="00CD578C" w:rsidRDefault="004D43EA" w:rsidP="002245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578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ГБОУ ВО Алтайский государственный медицинский университет Минздрава России</w:t>
            </w:r>
          </w:p>
          <w:p w:rsidR="004D43EA" w:rsidRPr="0057018E" w:rsidRDefault="004D43EA" w:rsidP="009F37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578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г.Барнаул</w:t>
            </w:r>
            <w:proofErr w:type="spellEnd"/>
            <w:r w:rsidRPr="00CD578C">
              <w:rPr>
                <w:rFonts w:ascii="Times New Roman" w:hAnsi="Times New Roman" w:cs="Times New Roman"/>
                <w:iCs/>
                <w:sz w:val="20"/>
                <w:szCs w:val="20"/>
              </w:rPr>
              <w:t>, Россия)</w:t>
            </w:r>
          </w:p>
        </w:tc>
      </w:tr>
      <w:tr w:rsidR="004D43EA" w:rsidTr="00D82900">
        <w:tc>
          <w:tcPr>
            <w:tcW w:w="8674" w:type="dxa"/>
          </w:tcPr>
          <w:p w:rsidR="004D43EA" w:rsidRPr="008609DE" w:rsidRDefault="004D43EA" w:rsidP="002245C1">
            <w:pPr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 w:rsidRPr="008609DE">
              <w:rPr>
                <w:rFonts w:ascii="Times New Roman" w:hAnsi="Times New Roman" w:cs="Times New Roman"/>
                <w:b/>
                <w:bCs/>
                <w:i/>
              </w:rPr>
              <w:t>Нестеров Георгий Владимирович</w:t>
            </w:r>
          </w:p>
          <w:p w:rsidR="004D43EA" w:rsidRPr="008609DE" w:rsidRDefault="004D43EA" w:rsidP="008609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9DE">
              <w:rPr>
                <w:rFonts w:ascii="Times New Roman" w:hAnsi="Times New Roman" w:cs="Times New Roman"/>
                <w:b/>
                <w:bCs/>
              </w:rPr>
              <w:t>ГИГИЕНИЧЕСКАЯ ОЦЕНКА УДАЛЕННЫХ РАБОЧИХ МЕСТ В СОВРЕМЕННОЙ РОССИИ</w:t>
            </w:r>
          </w:p>
          <w:p w:rsidR="004D43EA" w:rsidRPr="008609DE" w:rsidRDefault="004D43EA" w:rsidP="004775B5">
            <w:pPr>
              <w:rPr>
                <w:rFonts w:ascii="Times New Roman" w:hAnsi="Times New Roman" w:cs="Times New Roman"/>
              </w:rPr>
            </w:pPr>
          </w:p>
          <w:p w:rsidR="004D43EA" w:rsidRDefault="004D43EA" w:rsidP="00860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8EC">
              <w:rPr>
                <w:rFonts w:ascii="Times New Roman" w:hAnsi="Times New Roman" w:cs="Times New Roman"/>
                <w:sz w:val="20"/>
                <w:szCs w:val="20"/>
              </w:rPr>
              <w:t>ФГАОУ ВО Первый МГМУ им. И.М. Сеченова (</w:t>
            </w:r>
            <w:proofErr w:type="spellStart"/>
            <w:r w:rsidRPr="005F18EC">
              <w:rPr>
                <w:rFonts w:ascii="Times New Roman" w:hAnsi="Times New Roman" w:cs="Times New Roman"/>
                <w:sz w:val="20"/>
                <w:szCs w:val="20"/>
              </w:rPr>
              <w:t>Сеченовский</w:t>
            </w:r>
            <w:proofErr w:type="spellEnd"/>
            <w:r w:rsidRPr="005F18EC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Университет)</w:t>
            </w:r>
          </w:p>
          <w:p w:rsidR="004D43EA" w:rsidRDefault="004D43EA" w:rsidP="00860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8EC">
              <w:rPr>
                <w:rFonts w:ascii="Times New Roman" w:hAnsi="Times New Roman" w:cs="Times New Roman"/>
                <w:sz w:val="20"/>
                <w:szCs w:val="20"/>
              </w:rPr>
              <w:t>Институт общественного здоровья им. Ф.Ф. Эрисмана</w:t>
            </w:r>
          </w:p>
          <w:p w:rsidR="004D43EA" w:rsidRDefault="004D43EA" w:rsidP="008609D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8EC">
              <w:rPr>
                <w:rFonts w:ascii="Times New Roman" w:hAnsi="Times New Roman" w:cs="Times New Roman"/>
                <w:sz w:val="20"/>
                <w:szCs w:val="20"/>
              </w:rPr>
              <w:t>(Москва, Россия)</w:t>
            </w:r>
          </w:p>
        </w:tc>
      </w:tr>
      <w:tr w:rsidR="004D43EA" w:rsidTr="00D82900">
        <w:tc>
          <w:tcPr>
            <w:tcW w:w="8674" w:type="dxa"/>
          </w:tcPr>
          <w:p w:rsidR="004D43EA" w:rsidRPr="008609DE" w:rsidRDefault="004D43EA" w:rsidP="008609D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д.м.н., доцент</w:t>
            </w:r>
            <w:r w:rsidRPr="008609D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Плотникова Ольга Владимировна</w:t>
            </w:r>
          </w:p>
          <w:p w:rsidR="004D43EA" w:rsidRPr="008609DE" w:rsidRDefault="004D43EA" w:rsidP="008609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9DE">
              <w:rPr>
                <w:rFonts w:ascii="Times New Roman" w:hAnsi="Times New Roman" w:cs="Times New Roman"/>
                <w:b/>
                <w:bCs/>
              </w:rPr>
              <w:t>ОЦЕНКА ПРОФЕССИОНАЛЬНОЙ ПРИГОДНОСТИ ПОДРОСТКОВ ПРИ ПОСТУПЛЕНИИ НА ОБУЧЕНИЕ В УЧРЕЖДЕНИЯ ВЫСШЕГО И СРЕДНЕГО ПРОФЕССИОНАЛЬНОГО ОБРАЗОВАНИЯ: ПРОБЛЕМЫ И ПЕРСПЕКТИВЫ</w:t>
            </w:r>
          </w:p>
          <w:p w:rsidR="004D43EA" w:rsidRPr="002245C1" w:rsidRDefault="004D43EA" w:rsidP="00120E47">
            <w:pPr>
              <w:rPr>
                <w:rFonts w:ascii="Times New Roman" w:hAnsi="Times New Roman" w:cs="Times New Roman"/>
              </w:rPr>
            </w:pPr>
          </w:p>
          <w:p w:rsidR="004D43EA" w:rsidRPr="00120E47" w:rsidRDefault="004D43EA" w:rsidP="00860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0E47"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  <w:proofErr w:type="spellStart"/>
            <w:r w:rsidRPr="00120E47">
              <w:rPr>
                <w:rFonts w:ascii="Times New Roman" w:eastAsia="Calibri" w:hAnsi="Times New Roman" w:cs="Times New Roman"/>
              </w:rPr>
              <w:t>ОмГМУ</w:t>
            </w:r>
            <w:proofErr w:type="spellEnd"/>
            <w:r w:rsidRPr="00120E47">
              <w:rPr>
                <w:rFonts w:ascii="Times New Roman" w:eastAsia="Calibri" w:hAnsi="Times New Roman" w:cs="Times New Roman"/>
              </w:rPr>
              <w:t xml:space="preserve"> Минздрава России, </w:t>
            </w:r>
          </w:p>
          <w:p w:rsidR="004D43EA" w:rsidRPr="0057018E" w:rsidRDefault="004D43EA" w:rsidP="0046663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E47">
              <w:rPr>
                <w:rFonts w:ascii="Times New Roman" w:hAnsi="Times New Roman" w:cs="Times New Roman"/>
                <w:sz w:val="20"/>
                <w:szCs w:val="20"/>
              </w:rPr>
              <w:t xml:space="preserve"> (Омск, Россия)</w:t>
            </w:r>
          </w:p>
        </w:tc>
      </w:tr>
      <w:tr w:rsidR="004D43EA" w:rsidTr="00D82900">
        <w:tc>
          <w:tcPr>
            <w:tcW w:w="8674" w:type="dxa"/>
          </w:tcPr>
          <w:p w:rsidR="004D43EA" w:rsidRPr="00E306DF" w:rsidRDefault="004D43EA" w:rsidP="00DE0695">
            <w:pPr>
              <w:jc w:val="right"/>
              <w:rPr>
                <w:rFonts w:ascii="Times New Roman" w:hAnsi="Times New Roman" w:cs="Times New Roman"/>
                <w:b/>
                <w:i/>
                <w:vertAlign w:val="superscript"/>
              </w:rPr>
            </w:pPr>
            <w:r w:rsidRPr="00E306DF">
              <w:rPr>
                <w:rFonts w:ascii="Times New Roman" w:hAnsi="Times New Roman" w:cs="Times New Roman"/>
                <w:b/>
                <w:i/>
              </w:rPr>
              <w:t>к.м.н., доцент Ушакова Лилиана Викторовна</w:t>
            </w:r>
            <w:r w:rsidRPr="00E306DF">
              <w:rPr>
                <w:rFonts w:ascii="Times New Roman" w:hAnsi="Times New Roman" w:cs="Times New Roman"/>
                <w:b/>
                <w:i/>
                <w:vertAlign w:val="superscript"/>
              </w:rPr>
              <w:t>1</w:t>
            </w:r>
          </w:p>
          <w:p w:rsidR="004D43EA" w:rsidRPr="008609DE" w:rsidRDefault="004D43EA" w:rsidP="00DE0695">
            <w:pPr>
              <w:jc w:val="right"/>
              <w:rPr>
                <w:rFonts w:ascii="Times New Roman" w:hAnsi="Times New Roman" w:cs="Times New Roman"/>
                <w:i/>
                <w:vertAlign w:val="superscript"/>
              </w:rPr>
            </w:pPr>
            <w:r w:rsidRPr="008609DE">
              <w:rPr>
                <w:rFonts w:ascii="Times New Roman" w:hAnsi="Times New Roman" w:cs="Times New Roman"/>
                <w:i/>
              </w:rPr>
              <w:t>к.м.н., доцент Ковшов Александр Александрович</w:t>
            </w:r>
            <w:r w:rsidRPr="008609DE">
              <w:rPr>
                <w:rFonts w:ascii="Times New Roman" w:hAnsi="Times New Roman" w:cs="Times New Roman"/>
                <w:i/>
                <w:vertAlign w:val="superscript"/>
              </w:rPr>
              <w:t>1,2</w:t>
            </w:r>
          </w:p>
          <w:p w:rsidR="004D43EA" w:rsidRDefault="004D43EA" w:rsidP="00DE0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9DE">
              <w:rPr>
                <w:rFonts w:ascii="Times New Roman" w:hAnsi="Times New Roman" w:cs="Times New Roman"/>
                <w:b/>
              </w:rPr>
              <w:t>ГИГИЕНИЧЕСКИЕ И ЭПИДЕМИОЛОГИЧЕСКИЕ АСПЕКТЫ УСЛОВИЙ ТРУДА ВРАЧЕЙ АКУШЕРОВ-ГИНЕКОЛОГОВ МЕДИЦИНСКИХ ОРГАНИЗАЦИЙ АМБУЛАТОРНОГО ТИПА</w:t>
            </w:r>
          </w:p>
          <w:p w:rsidR="00CC0EBC" w:rsidRPr="008609DE" w:rsidRDefault="00CC0EBC" w:rsidP="00CC0EBC">
            <w:pPr>
              <w:rPr>
                <w:rFonts w:ascii="Times New Roman" w:hAnsi="Times New Roman" w:cs="Times New Roman"/>
                <w:b/>
              </w:rPr>
            </w:pPr>
          </w:p>
          <w:p w:rsidR="004D43EA" w:rsidRPr="002E03D7" w:rsidRDefault="004D43EA" w:rsidP="00DE0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06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ФГБОУ ВО «СЗГМУ им. И.И. Мечникова» Минздрава России</w:t>
            </w:r>
          </w:p>
          <w:p w:rsidR="004D43EA" w:rsidRPr="002E03D7" w:rsidRDefault="004D43EA" w:rsidP="00DE0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06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ФБУН «СЗНЦ гигиены и общественного здоровья»</w:t>
            </w:r>
          </w:p>
          <w:p w:rsidR="004D43EA" w:rsidRPr="00DE0695" w:rsidRDefault="004D43EA" w:rsidP="00DE0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0695">
              <w:rPr>
                <w:rFonts w:ascii="Times New Roman" w:hAnsi="Times New Roman" w:cs="Times New Roman"/>
                <w:sz w:val="20"/>
                <w:szCs w:val="20"/>
              </w:rPr>
              <w:t>(Санкт-Петербург, Россия)</w:t>
            </w:r>
          </w:p>
        </w:tc>
      </w:tr>
      <w:tr w:rsidR="004D43EA" w:rsidTr="00D82900">
        <w:tc>
          <w:tcPr>
            <w:tcW w:w="8674" w:type="dxa"/>
          </w:tcPr>
          <w:p w:rsidR="004D43EA" w:rsidRDefault="004D43EA" w:rsidP="008609D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9A4C18">
              <w:rPr>
                <w:rFonts w:ascii="Times New Roman" w:hAnsi="Times New Roman" w:cs="Times New Roman"/>
                <w:b/>
                <w:bCs/>
                <w:i/>
                <w:iCs/>
              </w:rPr>
              <w:t>Щемелев</w:t>
            </w:r>
            <w:proofErr w:type="spellEnd"/>
            <w:r w:rsidRPr="009A4C1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Владислав Михайлович</w:t>
            </w:r>
            <w:r w:rsidRPr="009A4C18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1</w:t>
            </w:r>
            <w:r w:rsidRPr="00FC508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4D43EA" w:rsidRPr="009A4C18" w:rsidRDefault="004D43EA" w:rsidP="008609D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A4C18">
              <w:rPr>
                <w:rFonts w:ascii="Times New Roman" w:hAnsi="Times New Roman" w:cs="Times New Roman"/>
                <w:i/>
              </w:rPr>
              <w:t>к.б.н., доцент Чуешова Наталья Владимировна</w:t>
            </w:r>
            <w:r w:rsidRPr="009A4C18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1</w:t>
            </w:r>
            <w:r w:rsidRPr="009A4C1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4D43EA" w:rsidRPr="00EE6A4F" w:rsidRDefault="004D43EA" w:rsidP="008609DE">
            <w:pPr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Новицкая Снежана Петровна</w:t>
            </w:r>
            <w:r w:rsidRPr="00EE6A4F">
              <w:rPr>
                <w:rFonts w:ascii="Times New Roman" w:hAnsi="Times New Roman" w:cs="Times New Roman"/>
                <w:bCs/>
                <w:i/>
                <w:iCs/>
                <w:vertAlign w:val="superscript"/>
              </w:rPr>
              <w:t>1</w:t>
            </w:r>
            <w:r w:rsidRPr="00EE6A4F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:rsidR="004D43EA" w:rsidRPr="00FC508C" w:rsidRDefault="004D43EA" w:rsidP="008609DE">
            <w:pPr>
              <w:jc w:val="right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EE6A4F">
              <w:rPr>
                <w:rFonts w:ascii="Times New Roman" w:hAnsi="Times New Roman" w:cs="Times New Roman"/>
                <w:bCs/>
                <w:i/>
                <w:iCs/>
              </w:rPr>
              <w:t>Бортновский</w:t>
            </w:r>
            <w:proofErr w:type="spellEnd"/>
            <w:r w:rsidRPr="00EE6A4F">
              <w:rPr>
                <w:rFonts w:ascii="Times New Roman" w:hAnsi="Times New Roman" w:cs="Times New Roman"/>
                <w:bCs/>
                <w:i/>
                <w:iCs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ладимир </w:t>
            </w:r>
            <w:r w:rsidRPr="009A4C18">
              <w:rPr>
                <w:rFonts w:ascii="Times New Roman" w:hAnsi="Times New Roman" w:cs="Times New Roman"/>
                <w:bCs/>
                <w:i/>
                <w:iCs/>
              </w:rPr>
              <w:t>Николаевич</w:t>
            </w:r>
            <w:r>
              <w:rPr>
                <w:rFonts w:ascii="Times New Roman" w:hAnsi="Times New Roman" w:cs="Times New Roman"/>
                <w:bCs/>
                <w:i/>
                <w:iCs/>
                <w:vertAlign w:val="superscript"/>
              </w:rPr>
              <w:t>1,</w:t>
            </w:r>
            <w:r w:rsidRPr="009A4C18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2</w:t>
            </w:r>
            <w:r w:rsidRPr="00FC508C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 xml:space="preserve"> </w:t>
            </w:r>
          </w:p>
          <w:p w:rsidR="004D43EA" w:rsidRDefault="004D43EA" w:rsidP="00FC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08C">
              <w:rPr>
                <w:rFonts w:ascii="Times New Roman" w:hAnsi="Times New Roman" w:cs="Times New Roman"/>
                <w:b/>
              </w:rPr>
              <w:t xml:space="preserve">НЕЙРОХИМИЧЕСКИЕ ИЗМЕНЕНИЯ В ПРЕФРОНТАЛЬНОЙ КОРЕ ПРИ ХРОНИЧЕСКОМ ВОЗДЕЙСТВИИ ЭЛЕКТРОМАГНИТНОГО ПОЛЯ УСТРОЙСТВ WI-FI: ЭКСПЕРИМЕНТАЛЬНОЕ </w:t>
            </w:r>
            <w:r>
              <w:rPr>
                <w:rFonts w:ascii="Times New Roman" w:hAnsi="Times New Roman" w:cs="Times New Roman"/>
                <w:b/>
              </w:rPr>
              <w:t>ОБОСНОВАНИЕ УСИЛЕНИЯ</w:t>
            </w:r>
            <w:r w:rsidRPr="00FC508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МЕР ПРОФИЛАКТИКИ ДЛЯ ПОДРОСТКОВ</w:t>
            </w:r>
          </w:p>
          <w:p w:rsidR="00CC0EBC" w:rsidRPr="00FC508C" w:rsidRDefault="00CC0EBC" w:rsidP="00FC508C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4" w:name="_GoBack"/>
            <w:bookmarkEnd w:id="4"/>
          </w:p>
          <w:p w:rsidR="004D43EA" w:rsidRDefault="004D43EA" w:rsidP="008609D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 w:rsidRPr="00FC508C">
              <w:rPr>
                <w:rFonts w:ascii="Times New Roman" w:hAnsi="Times New Roman" w:cs="Times New Roman"/>
              </w:rPr>
              <w:t xml:space="preserve">Институт радиобиологии НАН Беларуси, </w:t>
            </w:r>
          </w:p>
          <w:p w:rsidR="004D43EA" w:rsidRDefault="004D43EA" w:rsidP="008609DE">
            <w:pPr>
              <w:jc w:val="right"/>
              <w:rPr>
                <w:rFonts w:ascii="Times New Roman" w:hAnsi="Times New Roman" w:cs="Times New Roman"/>
              </w:rPr>
            </w:pPr>
            <w:r w:rsidRPr="00FC508C">
              <w:rPr>
                <w:rFonts w:ascii="Times New Roman" w:hAnsi="Times New Roman" w:cs="Times New Roman"/>
                <w:vertAlign w:val="superscript"/>
              </w:rPr>
              <w:t>2</w:t>
            </w:r>
            <w:r w:rsidRPr="00FC508C">
              <w:rPr>
                <w:rFonts w:ascii="Times New Roman" w:hAnsi="Times New Roman" w:cs="Times New Roman"/>
              </w:rPr>
              <w:t xml:space="preserve">Гомельский государственный медицинский университет, </w:t>
            </w:r>
          </w:p>
          <w:p w:rsidR="004D43EA" w:rsidRPr="008609DE" w:rsidRDefault="004D43EA" w:rsidP="008609D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C508C">
              <w:rPr>
                <w:rFonts w:ascii="Times New Roman" w:hAnsi="Times New Roman" w:cs="Times New Roman"/>
              </w:rPr>
              <w:t>Гомель, Беларусь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A76F0E" w:rsidRDefault="00A76F0E" w:rsidP="004775B5">
      <w:pPr>
        <w:rPr>
          <w:rFonts w:ascii="Times New Roman" w:hAnsi="Times New Roman" w:cs="Times New Roman"/>
          <w:sz w:val="24"/>
          <w:szCs w:val="24"/>
        </w:rPr>
      </w:pPr>
    </w:p>
    <w:sectPr w:rsidR="00A76F0E" w:rsidSect="0019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52BCB"/>
    <w:multiLevelType w:val="hybridMultilevel"/>
    <w:tmpl w:val="D8A6F630"/>
    <w:lvl w:ilvl="0" w:tplc="403CA6E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20366"/>
    <w:multiLevelType w:val="hybridMultilevel"/>
    <w:tmpl w:val="C84C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4EFA"/>
    <w:multiLevelType w:val="hybridMultilevel"/>
    <w:tmpl w:val="D8A6F630"/>
    <w:lvl w:ilvl="0" w:tplc="403CA6E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14601"/>
    <w:multiLevelType w:val="hybridMultilevel"/>
    <w:tmpl w:val="D8A6F630"/>
    <w:lvl w:ilvl="0" w:tplc="403CA6E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80C56"/>
    <w:multiLevelType w:val="hybridMultilevel"/>
    <w:tmpl w:val="D8A6F630"/>
    <w:lvl w:ilvl="0" w:tplc="403CA6E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C1A48"/>
    <w:multiLevelType w:val="hybridMultilevel"/>
    <w:tmpl w:val="D9508D3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05"/>
    <w:rsid w:val="00015261"/>
    <w:rsid w:val="00073430"/>
    <w:rsid w:val="00080642"/>
    <w:rsid w:val="000819DA"/>
    <w:rsid w:val="000A7C88"/>
    <w:rsid w:val="000C4511"/>
    <w:rsid w:val="000E350D"/>
    <w:rsid w:val="000F4DA4"/>
    <w:rsid w:val="00120E47"/>
    <w:rsid w:val="00143988"/>
    <w:rsid w:val="001753E6"/>
    <w:rsid w:val="0017770D"/>
    <w:rsid w:val="00187B66"/>
    <w:rsid w:val="00191DE3"/>
    <w:rsid w:val="001A0CE9"/>
    <w:rsid w:val="001C2587"/>
    <w:rsid w:val="001C2D5F"/>
    <w:rsid w:val="001D693A"/>
    <w:rsid w:val="001F10F9"/>
    <w:rsid w:val="00204DAA"/>
    <w:rsid w:val="00205F67"/>
    <w:rsid w:val="002245C1"/>
    <w:rsid w:val="002318DD"/>
    <w:rsid w:val="0023385D"/>
    <w:rsid w:val="00233F56"/>
    <w:rsid w:val="00243FA5"/>
    <w:rsid w:val="002443F0"/>
    <w:rsid w:val="00295411"/>
    <w:rsid w:val="0029712D"/>
    <w:rsid w:val="002A2FB6"/>
    <w:rsid w:val="002C4BE0"/>
    <w:rsid w:val="002E03D7"/>
    <w:rsid w:val="002E2DC5"/>
    <w:rsid w:val="002E6FD9"/>
    <w:rsid w:val="002F0364"/>
    <w:rsid w:val="0030739C"/>
    <w:rsid w:val="0033643C"/>
    <w:rsid w:val="00340C50"/>
    <w:rsid w:val="00346D0A"/>
    <w:rsid w:val="003A509C"/>
    <w:rsid w:val="003B7B7C"/>
    <w:rsid w:val="003C2FAB"/>
    <w:rsid w:val="003D41DD"/>
    <w:rsid w:val="003E69DA"/>
    <w:rsid w:val="003F424F"/>
    <w:rsid w:val="003F57E9"/>
    <w:rsid w:val="004078EE"/>
    <w:rsid w:val="00433392"/>
    <w:rsid w:val="004415B3"/>
    <w:rsid w:val="004456DB"/>
    <w:rsid w:val="0046663B"/>
    <w:rsid w:val="00474460"/>
    <w:rsid w:val="004775B5"/>
    <w:rsid w:val="004A5041"/>
    <w:rsid w:val="004A7ECA"/>
    <w:rsid w:val="004B3D1D"/>
    <w:rsid w:val="004C4DE5"/>
    <w:rsid w:val="004D43EA"/>
    <w:rsid w:val="004E0DD0"/>
    <w:rsid w:val="00526451"/>
    <w:rsid w:val="00527956"/>
    <w:rsid w:val="0057018E"/>
    <w:rsid w:val="005E16A2"/>
    <w:rsid w:val="005E746F"/>
    <w:rsid w:val="005F18EC"/>
    <w:rsid w:val="005F6E47"/>
    <w:rsid w:val="00622664"/>
    <w:rsid w:val="0066595F"/>
    <w:rsid w:val="006753B0"/>
    <w:rsid w:val="006769F7"/>
    <w:rsid w:val="006B2956"/>
    <w:rsid w:val="006D465A"/>
    <w:rsid w:val="006F0AB5"/>
    <w:rsid w:val="007018A2"/>
    <w:rsid w:val="00725C1F"/>
    <w:rsid w:val="00787BDC"/>
    <w:rsid w:val="00795CA7"/>
    <w:rsid w:val="007A08CA"/>
    <w:rsid w:val="007A6ACC"/>
    <w:rsid w:val="007A77FC"/>
    <w:rsid w:val="007F477A"/>
    <w:rsid w:val="00800C18"/>
    <w:rsid w:val="00805353"/>
    <w:rsid w:val="0082730B"/>
    <w:rsid w:val="0084224D"/>
    <w:rsid w:val="00845E93"/>
    <w:rsid w:val="008609DE"/>
    <w:rsid w:val="00870C8A"/>
    <w:rsid w:val="00880F07"/>
    <w:rsid w:val="00882092"/>
    <w:rsid w:val="008A0A0D"/>
    <w:rsid w:val="008E46B8"/>
    <w:rsid w:val="008F0A59"/>
    <w:rsid w:val="008F44A2"/>
    <w:rsid w:val="008F6895"/>
    <w:rsid w:val="00904378"/>
    <w:rsid w:val="00922CF1"/>
    <w:rsid w:val="00930B3B"/>
    <w:rsid w:val="00953BDE"/>
    <w:rsid w:val="00957E41"/>
    <w:rsid w:val="00990BBF"/>
    <w:rsid w:val="009A4C18"/>
    <w:rsid w:val="009B0544"/>
    <w:rsid w:val="009B1B4B"/>
    <w:rsid w:val="009C6780"/>
    <w:rsid w:val="009D4AFD"/>
    <w:rsid w:val="009E3BDF"/>
    <w:rsid w:val="009F371A"/>
    <w:rsid w:val="00A03CB7"/>
    <w:rsid w:val="00A04AAC"/>
    <w:rsid w:val="00A425CD"/>
    <w:rsid w:val="00A5153C"/>
    <w:rsid w:val="00A72ED9"/>
    <w:rsid w:val="00A76F0E"/>
    <w:rsid w:val="00A82E46"/>
    <w:rsid w:val="00A93B6F"/>
    <w:rsid w:val="00A97C3C"/>
    <w:rsid w:val="00AC44BA"/>
    <w:rsid w:val="00AE2744"/>
    <w:rsid w:val="00AE3DFA"/>
    <w:rsid w:val="00AE6F34"/>
    <w:rsid w:val="00AF6CAA"/>
    <w:rsid w:val="00B1215C"/>
    <w:rsid w:val="00B21B83"/>
    <w:rsid w:val="00B85611"/>
    <w:rsid w:val="00B92BAB"/>
    <w:rsid w:val="00B93BE6"/>
    <w:rsid w:val="00B97A87"/>
    <w:rsid w:val="00BB2C2A"/>
    <w:rsid w:val="00BF14F9"/>
    <w:rsid w:val="00C027A9"/>
    <w:rsid w:val="00C42919"/>
    <w:rsid w:val="00C7231A"/>
    <w:rsid w:val="00C731FF"/>
    <w:rsid w:val="00C76336"/>
    <w:rsid w:val="00C77A60"/>
    <w:rsid w:val="00CA1CE7"/>
    <w:rsid w:val="00CC0EBC"/>
    <w:rsid w:val="00CC114B"/>
    <w:rsid w:val="00CD578C"/>
    <w:rsid w:val="00CF24DF"/>
    <w:rsid w:val="00D15FBB"/>
    <w:rsid w:val="00D40967"/>
    <w:rsid w:val="00D5399C"/>
    <w:rsid w:val="00D81C7F"/>
    <w:rsid w:val="00D82900"/>
    <w:rsid w:val="00D9386B"/>
    <w:rsid w:val="00DA1EAB"/>
    <w:rsid w:val="00DA5100"/>
    <w:rsid w:val="00DB3FEB"/>
    <w:rsid w:val="00DD4829"/>
    <w:rsid w:val="00DE0695"/>
    <w:rsid w:val="00DE5547"/>
    <w:rsid w:val="00E13116"/>
    <w:rsid w:val="00E2066F"/>
    <w:rsid w:val="00E306DF"/>
    <w:rsid w:val="00E34E1E"/>
    <w:rsid w:val="00E4254F"/>
    <w:rsid w:val="00E466A7"/>
    <w:rsid w:val="00E65BFC"/>
    <w:rsid w:val="00E70089"/>
    <w:rsid w:val="00E92F47"/>
    <w:rsid w:val="00EA2F65"/>
    <w:rsid w:val="00EA691A"/>
    <w:rsid w:val="00EE5C74"/>
    <w:rsid w:val="00EE6A4F"/>
    <w:rsid w:val="00EE74AA"/>
    <w:rsid w:val="00F0491E"/>
    <w:rsid w:val="00F74B37"/>
    <w:rsid w:val="00F901EB"/>
    <w:rsid w:val="00FA7E05"/>
    <w:rsid w:val="00FC508C"/>
    <w:rsid w:val="00FD2C4A"/>
    <w:rsid w:val="00F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449D0-C9AE-4192-A55A-54CB4699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6A2"/>
  </w:style>
  <w:style w:type="paragraph" w:styleId="1">
    <w:name w:val="heading 1"/>
    <w:basedOn w:val="a"/>
    <w:next w:val="a"/>
    <w:link w:val="10"/>
    <w:uiPriority w:val="9"/>
    <w:qFormat/>
    <w:rsid w:val="00FA7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E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E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7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7E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7E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E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E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7E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7E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7E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7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A7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7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7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7E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7E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7E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7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7E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7E0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C77A60"/>
    <w:pPr>
      <w:suppressAutoHyphens/>
      <w:spacing w:before="280" w:after="28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table" w:styleId="ad">
    <w:name w:val="Table Grid"/>
    <w:basedOn w:val="a1"/>
    <w:uiPriority w:val="39"/>
    <w:rsid w:val="00787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A76F0E"/>
    <w:rPr>
      <w:color w:val="0000FF"/>
      <w:u w:val="single"/>
    </w:rPr>
  </w:style>
  <w:style w:type="paragraph" w:styleId="af">
    <w:name w:val="Body Text Indent"/>
    <w:basedOn w:val="a"/>
    <w:link w:val="af0"/>
    <w:rsid w:val="00A76F0E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76F0E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A76F0E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17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7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A3311-AFEF-4E76-8974-8C7A4219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99185677</Template>
  <TotalTime>12</TotalTime>
  <Pages>8</Pages>
  <Words>1848</Words>
  <Characters>10537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I</dc:creator>
  <cp:keywords/>
  <dc:description/>
  <cp:lastModifiedBy>Иванова Ольга Ивановна</cp:lastModifiedBy>
  <cp:revision>3</cp:revision>
  <cp:lastPrinted>2025-05-16T08:17:00Z</cp:lastPrinted>
  <dcterms:created xsi:type="dcterms:W3CDTF">2025-05-16T10:47:00Z</dcterms:created>
  <dcterms:modified xsi:type="dcterms:W3CDTF">2025-05-16T10:58:00Z</dcterms:modified>
</cp:coreProperties>
</file>